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 xml:space="preserve"> </w:t>
      </w:r>
      <w:r>
        <w:rPr>
          <w:rFonts w:eastAsia="宋体"/>
        </w:rPr>
        <w:drawing>
          <wp:inline distT="0" distB="0" distL="114300" distR="114300">
            <wp:extent cx="836295" cy="826770"/>
            <wp:effectExtent l="0" t="0" r="1905" b="11430"/>
            <wp:docPr id="21507" name="Picture 4" descr="校徽bt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4" descr="校徽btm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12" cy="8270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                                          </w:t>
      </w:r>
      <w:r>
        <w:rPr>
          <w:rFonts w:eastAsia="宋体"/>
          <w:sz w:val="32"/>
          <w:szCs w:val="32"/>
        </w:rPr>
        <w:t xml:space="preserve">编号_________  </w:t>
      </w:r>
    </w:p>
    <w:p>
      <w:pPr>
        <w:rPr>
          <w:rFonts w:eastAsia="宋体"/>
          <w:sz w:val="44"/>
        </w:rPr>
      </w:pPr>
    </w:p>
    <w:p>
      <w:pPr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Cs/>
          <w:sz w:val="48"/>
          <w:szCs w:val="48"/>
        </w:rPr>
        <w:t>江西师范大学拟引进高层次人才</w:t>
      </w:r>
    </w:p>
    <w:p>
      <w:pPr>
        <w:jc w:val="center"/>
        <w:rPr>
          <w:rFonts w:eastAsia="宋体"/>
          <w:b/>
          <w:sz w:val="52"/>
          <w:szCs w:val="52"/>
        </w:rPr>
      </w:pPr>
      <w:r>
        <w:rPr>
          <w:rFonts w:eastAsia="宋体"/>
          <w:b/>
          <w:sz w:val="52"/>
          <w:szCs w:val="52"/>
        </w:rPr>
        <w:t>申  请  表(202</w:t>
      </w:r>
      <w:r>
        <w:rPr>
          <w:rFonts w:hint="eastAsia" w:eastAsia="宋体"/>
          <w:b/>
          <w:sz w:val="52"/>
          <w:szCs w:val="52"/>
        </w:rPr>
        <w:t>2</w:t>
      </w:r>
      <w:r>
        <w:rPr>
          <w:rFonts w:eastAsia="宋体"/>
          <w:b/>
          <w:sz w:val="52"/>
          <w:szCs w:val="52"/>
        </w:rPr>
        <w:t>版)</w:t>
      </w:r>
    </w:p>
    <w:p>
      <w:pPr>
        <w:rPr>
          <w:rFonts w:eastAsia="宋体"/>
        </w:rPr>
      </w:pPr>
    </w:p>
    <w:tbl>
      <w:tblPr>
        <w:tblStyle w:val="7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高层次人才姓名*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联系电话*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微信号码*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电子邮箱*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申报单位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申报岗位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拟进入学科团队及负责人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拟申报人才类别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单位联系人姓名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联系电话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申报时间</w:t>
            </w:r>
          </w:p>
        </w:tc>
        <w:tc>
          <w:tcPr>
            <w:tcW w:w="4927" w:type="dxa"/>
            <w:vAlign w:val="center"/>
          </w:tcPr>
          <w:p>
            <w:pPr>
              <w:ind w:firstLine="1120" w:firstLineChars="40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人事处人才办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0791-88120183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人事处受理时间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 xml:space="preserve">        年       月       日</w:t>
            </w:r>
          </w:p>
        </w:tc>
      </w:tr>
    </w:tbl>
    <w:p>
      <w:pPr>
        <w:snapToGrid w:val="0"/>
        <w:jc w:val="center"/>
        <w:rPr>
          <w:rFonts w:eastAsia="宋体"/>
          <w:b/>
          <w:sz w:val="32"/>
          <w:szCs w:val="32"/>
        </w:rPr>
      </w:pPr>
    </w:p>
    <w:p>
      <w:pPr>
        <w:snapToGrid w:val="0"/>
        <w:rPr>
          <w:rFonts w:eastAsia="宋体"/>
          <w:b/>
          <w:sz w:val="32"/>
          <w:szCs w:val="32"/>
        </w:rPr>
      </w:pPr>
    </w:p>
    <w:p>
      <w:pPr>
        <w:snapToGrid w:val="0"/>
        <w:jc w:val="center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>江西师范大学高层次人才工作办公室制</w:t>
      </w:r>
    </w:p>
    <w:p>
      <w:pPr>
        <w:snapToGrid w:val="0"/>
        <w:jc w:val="center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br w:type="page"/>
      </w:r>
    </w:p>
    <w:p>
      <w:pPr>
        <w:snapToGrid w:val="0"/>
        <w:jc w:val="center"/>
        <w:rPr>
          <w:rFonts w:eastAsia="宋体"/>
          <w:sz w:val="44"/>
          <w:szCs w:val="44"/>
        </w:rPr>
      </w:pPr>
    </w:p>
    <w:p>
      <w:pPr>
        <w:snapToGrid w:val="0"/>
        <w:jc w:val="center"/>
        <w:rPr>
          <w:rFonts w:eastAsia="宋体"/>
          <w:sz w:val="44"/>
          <w:szCs w:val="44"/>
        </w:rPr>
      </w:pPr>
      <w:r>
        <w:rPr>
          <w:rFonts w:eastAsia="宋体"/>
          <w:sz w:val="44"/>
          <w:szCs w:val="44"/>
        </w:rPr>
        <w:t>填表说明</w:t>
      </w:r>
    </w:p>
    <w:p>
      <w:pPr>
        <w:snapToGrid w:val="0"/>
        <w:jc w:val="center"/>
        <w:rPr>
          <w:rFonts w:eastAsia="宋体"/>
          <w:sz w:val="44"/>
          <w:szCs w:val="44"/>
        </w:rPr>
      </w:pP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填写本表之前，请</w:t>
      </w:r>
      <w:r>
        <w:rPr>
          <w:rFonts w:eastAsia="宋体"/>
          <w:bCs/>
          <w:sz w:val="24"/>
          <w:szCs w:val="24"/>
        </w:rPr>
        <w:t>仔细</w:t>
      </w:r>
      <w:r>
        <w:rPr>
          <w:rFonts w:eastAsia="宋体"/>
          <w:sz w:val="24"/>
          <w:szCs w:val="24"/>
        </w:rPr>
        <w:t>阅读填表说明。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本表标有</w:t>
      </w:r>
      <w:r>
        <w:rPr>
          <w:rFonts w:eastAsia="宋体"/>
          <w:bCs/>
          <w:sz w:val="24"/>
          <w:szCs w:val="24"/>
        </w:rPr>
        <w:t>*</w:t>
      </w:r>
      <w:r>
        <w:rPr>
          <w:rFonts w:eastAsia="宋体"/>
          <w:sz w:val="24"/>
          <w:szCs w:val="24"/>
        </w:rPr>
        <w:t>的1-</w:t>
      </w:r>
      <w:r>
        <w:rPr>
          <w:rFonts w:hint="eastAsia" w:eastAsia="宋体"/>
          <w:sz w:val="24"/>
          <w:szCs w:val="24"/>
        </w:rPr>
        <w:t>6</w:t>
      </w:r>
      <w:r>
        <w:rPr>
          <w:rFonts w:eastAsia="宋体"/>
          <w:sz w:val="24"/>
          <w:szCs w:val="24"/>
        </w:rPr>
        <w:t>页由人才本人如实填写，为</w:t>
      </w:r>
      <w:r>
        <w:rPr>
          <w:rFonts w:eastAsia="宋体"/>
          <w:bCs/>
          <w:sz w:val="24"/>
          <w:szCs w:val="24"/>
        </w:rPr>
        <w:t>必填</w:t>
      </w:r>
      <w:r>
        <w:rPr>
          <w:rFonts w:eastAsia="宋体"/>
          <w:sz w:val="24"/>
          <w:szCs w:val="24"/>
        </w:rPr>
        <w:t>内容，若无相关内容，则填写“</w:t>
      </w:r>
      <w:r>
        <w:rPr>
          <w:rFonts w:eastAsia="宋体"/>
          <w:bCs/>
          <w:sz w:val="24"/>
          <w:szCs w:val="24"/>
        </w:rPr>
        <w:t>无</w:t>
      </w:r>
      <w:r>
        <w:rPr>
          <w:rFonts w:eastAsia="宋体"/>
          <w:sz w:val="24"/>
          <w:szCs w:val="24"/>
        </w:rPr>
        <w:t>”。</w:t>
      </w:r>
      <w:r>
        <w:rPr>
          <w:rFonts w:hint="eastAsia" w:eastAsia="宋体"/>
          <w:sz w:val="24"/>
          <w:szCs w:val="24"/>
        </w:rPr>
        <w:t>并在声明板块</w:t>
      </w:r>
      <w:r>
        <w:rPr>
          <w:rFonts w:eastAsia="宋体"/>
          <w:sz w:val="24"/>
          <w:szCs w:val="24"/>
        </w:rPr>
        <w:t>签名</w:t>
      </w:r>
      <w:r>
        <w:rPr>
          <w:rFonts w:hint="eastAsia" w:eastAsia="宋体"/>
          <w:sz w:val="24"/>
          <w:szCs w:val="24"/>
        </w:rPr>
        <w:t>(可</w:t>
      </w:r>
      <w:r>
        <w:rPr>
          <w:rFonts w:eastAsia="宋体"/>
          <w:sz w:val="24"/>
          <w:szCs w:val="24"/>
        </w:rPr>
        <w:t>贴电子签名</w:t>
      </w:r>
      <w:r>
        <w:rPr>
          <w:rFonts w:hint="eastAsia" w:eastAsia="宋体"/>
          <w:sz w:val="24"/>
          <w:szCs w:val="24"/>
        </w:rPr>
        <w:t>)</w:t>
      </w:r>
      <w:r>
        <w:rPr>
          <w:rFonts w:eastAsia="宋体"/>
          <w:sz w:val="24"/>
          <w:szCs w:val="24"/>
        </w:rPr>
        <w:t>承诺</w:t>
      </w:r>
      <w:r>
        <w:rPr>
          <w:rFonts w:hint="eastAsia" w:eastAsia="宋体"/>
          <w:sz w:val="24"/>
          <w:szCs w:val="24"/>
        </w:rPr>
        <w:t>。7</w:t>
      </w:r>
      <w:r>
        <w:rPr>
          <w:rFonts w:eastAsia="宋体"/>
          <w:sz w:val="24"/>
          <w:szCs w:val="24"/>
        </w:rPr>
        <w:t>-</w:t>
      </w:r>
      <w:r>
        <w:rPr>
          <w:rFonts w:hint="eastAsia" w:eastAsia="宋体"/>
          <w:sz w:val="24"/>
          <w:szCs w:val="24"/>
        </w:rPr>
        <w:t>1</w:t>
      </w:r>
      <w:r>
        <w:rPr>
          <w:rFonts w:eastAsia="宋体"/>
          <w:sz w:val="24"/>
          <w:szCs w:val="24"/>
        </w:rPr>
        <w:t>1页由单位相关负责人填写或呈领导批示。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用人单位认定的业绩、套定的人才类别、提出的聘期考核任务和聘期待遇须与人才本人沟通一致。本人和单位对内容的真实性负责。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本表由申报单位A4双面黑白打印，所有栏目内容均签批(盖章)，连同套相应人才类别的业绩辅助证明材料(另行装订)一并报送人事处人才办。申请表电子版和业绩辅佐证明材料</w:t>
      </w:r>
      <w:r>
        <w:rPr>
          <w:rFonts w:hint="eastAsia" w:eastAsia="宋体"/>
          <w:sz w:val="24"/>
          <w:szCs w:val="24"/>
        </w:rPr>
        <w:t>(简历</w:t>
      </w:r>
      <w:r>
        <w:rPr>
          <w:rFonts w:eastAsia="宋体"/>
          <w:sz w:val="24"/>
          <w:szCs w:val="24"/>
        </w:rPr>
        <w:t>、业绩</w:t>
      </w:r>
      <w:r>
        <w:rPr>
          <w:rFonts w:hint="eastAsia" w:eastAsia="宋体"/>
          <w:sz w:val="24"/>
          <w:szCs w:val="24"/>
        </w:rPr>
        <w:t>支撑</w:t>
      </w:r>
      <w:r>
        <w:rPr>
          <w:rFonts w:eastAsia="宋体"/>
          <w:sz w:val="24"/>
          <w:szCs w:val="24"/>
        </w:rPr>
        <w:t>材料、各类证书</w:t>
      </w:r>
      <w:r>
        <w:rPr>
          <w:rFonts w:hint="eastAsia" w:eastAsia="宋体"/>
          <w:sz w:val="24"/>
          <w:szCs w:val="24"/>
        </w:rPr>
        <w:t>)</w:t>
      </w:r>
      <w:r>
        <w:rPr>
          <w:rFonts w:eastAsia="宋体"/>
          <w:sz w:val="24"/>
          <w:szCs w:val="24"/>
        </w:rPr>
        <w:t>报人才办刘东园OA邮箱。电子版和纸质版内容完整一致。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第7页，政审材料附件为应届毕业生所在高校(科研院所)出具的政审意见或者原单位出具的政审意见。</w:t>
      </w:r>
      <w:r>
        <w:rPr>
          <w:rFonts w:hint="eastAsia" w:eastAsia="宋体"/>
          <w:sz w:val="24"/>
          <w:szCs w:val="24"/>
        </w:rPr>
        <w:t>本</w:t>
      </w:r>
      <w:r>
        <w:rPr>
          <w:rFonts w:eastAsia="宋体"/>
          <w:sz w:val="24"/>
          <w:szCs w:val="24"/>
        </w:rPr>
        <w:t>表</w:t>
      </w:r>
      <w:r>
        <w:rPr>
          <w:rFonts w:hint="eastAsia" w:eastAsia="宋体"/>
          <w:sz w:val="24"/>
          <w:szCs w:val="24"/>
        </w:rPr>
        <w:t>所</w:t>
      </w:r>
      <w:r>
        <w:rPr>
          <w:rFonts w:eastAsia="宋体"/>
          <w:sz w:val="24"/>
          <w:szCs w:val="24"/>
        </w:rPr>
        <w:t>填的政审意见为初步审查意见，待发布公示后提交正式</w:t>
      </w:r>
      <w:r>
        <w:rPr>
          <w:rFonts w:hint="eastAsia" w:eastAsia="宋体"/>
          <w:sz w:val="24"/>
          <w:szCs w:val="24"/>
        </w:rPr>
        <w:t>政审</w:t>
      </w:r>
      <w:r>
        <w:rPr>
          <w:rFonts w:eastAsia="宋体"/>
          <w:sz w:val="24"/>
          <w:szCs w:val="24"/>
        </w:rPr>
        <w:t>意见。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海外风险排查：包括海外受聘(学习)单位性质、兼职报备、海外纳税、知识产权归属、竞业禁止、保密义务、海外受打压状态等。要通过背景调查、同行评价等方式广泛了解，形把关意见，特别注意海外受聘单位性质及海外受打压状态。</w:t>
      </w:r>
    </w:p>
    <w:p>
      <w:pPr>
        <w:snapToGrid w:val="0"/>
        <w:spacing w:line="360" w:lineRule="auto"/>
        <w:ind w:right="564" w:rightChars="188" w:firstLine="482" w:firstLineChars="200"/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拥有半年以上海外经历的，认定为拥有海外经历，应当开展海外风险排查；没有海外经历的，不需要开展海外风险排查。海外风险</w:t>
      </w:r>
      <w:r>
        <w:rPr>
          <w:rFonts w:eastAsia="宋体"/>
          <w:b/>
          <w:sz w:val="24"/>
          <w:szCs w:val="24"/>
        </w:rPr>
        <w:t>排查，应当</w:t>
      </w:r>
      <w:r>
        <w:rPr>
          <w:rFonts w:hint="eastAsia" w:eastAsia="宋体"/>
          <w:b/>
          <w:sz w:val="24"/>
          <w:szCs w:val="24"/>
        </w:rPr>
        <w:t>充分</w:t>
      </w:r>
      <w:r>
        <w:rPr>
          <w:rFonts w:eastAsia="宋体"/>
          <w:b/>
          <w:sz w:val="24"/>
          <w:szCs w:val="24"/>
        </w:rPr>
        <w:t>发挥院级</w:t>
      </w:r>
      <w:r>
        <w:rPr>
          <w:rFonts w:hint="eastAsia" w:eastAsia="宋体"/>
          <w:b/>
          <w:sz w:val="24"/>
          <w:szCs w:val="24"/>
        </w:rPr>
        <w:t>党组织</w:t>
      </w:r>
      <w:r>
        <w:rPr>
          <w:rFonts w:eastAsia="宋体"/>
          <w:b/>
          <w:sz w:val="24"/>
          <w:szCs w:val="24"/>
        </w:rPr>
        <w:t>的作用以及本人的自我</w:t>
      </w:r>
      <w:r>
        <w:rPr>
          <w:rFonts w:hint="eastAsia" w:eastAsia="宋体"/>
          <w:b/>
          <w:sz w:val="24"/>
          <w:szCs w:val="24"/>
        </w:rPr>
        <w:t>陈述承诺</w:t>
      </w:r>
      <w:r>
        <w:rPr>
          <w:rFonts w:eastAsia="宋体"/>
          <w:b/>
          <w:sz w:val="24"/>
          <w:szCs w:val="24"/>
        </w:rPr>
        <w:t>作用</w:t>
      </w:r>
      <w:r>
        <w:rPr>
          <w:rFonts w:hint="eastAsia" w:eastAsia="宋体"/>
          <w:b/>
          <w:sz w:val="24"/>
          <w:szCs w:val="24"/>
        </w:rPr>
        <w:t>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应聘程序及材料、报到须知、体检和心理测试等详见人事处网站。如有其他疑问，请询江西师范大学人事处人才办：0791-88120183。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2" w:firstLineChars="200"/>
        <w:rPr>
          <w:rFonts w:eastAsia="宋体"/>
          <w:sz w:val="24"/>
          <w:szCs w:val="24"/>
        </w:rPr>
      </w:pPr>
      <w:r>
        <w:rPr>
          <w:rFonts w:eastAsia="宋体"/>
          <w:b/>
          <w:sz w:val="24"/>
          <w:szCs w:val="24"/>
          <w:u w:val="single"/>
        </w:rPr>
        <w:t>附件1*：高层次人才面试督导员意见表</w:t>
      </w:r>
      <w:r>
        <w:rPr>
          <w:rFonts w:hint="eastAsia" w:eastAsia="宋体"/>
          <w:b/>
          <w:sz w:val="24"/>
          <w:szCs w:val="24"/>
          <w:u w:val="single"/>
        </w:rPr>
        <w:t>(纸质版)</w:t>
      </w:r>
      <w:r>
        <w:rPr>
          <w:rFonts w:eastAsia="宋体"/>
          <w:b/>
          <w:sz w:val="24"/>
          <w:szCs w:val="24"/>
          <w:u w:val="single"/>
        </w:rPr>
        <w:t>，须和本表一并提交</w:t>
      </w:r>
      <w:r>
        <w:rPr>
          <w:rFonts w:eastAsia="宋体"/>
          <w:sz w:val="24"/>
          <w:szCs w:val="24"/>
        </w:rPr>
        <w:t>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附件2：高层次人才配偶简历表，请</w:t>
      </w:r>
      <w:r>
        <w:rPr>
          <w:rFonts w:eastAsia="宋体"/>
          <w:bCs/>
          <w:sz w:val="24"/>
          <w:szCs w:val="24"/>
        </w:rPr>
        <w:t>需要解决配偶工作</w:t>
      </w:r>
      <w:r>
        <w:rPr>
          <w:rFonts w:eastAsia="宋体"/>
          <w:sz w:val="24"/>
          <w:szCs w:val="24"/>
        </w:rPr>
        <w:t>的高层次人才填写。</w:t>
      </w:r>
    </w:p>
    <w:p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附件3：高层次人才配偶业绩成果表，仅限配偶来校工作意向为教学科研岗者填写。</w:t>
      </w:r>
    </w:p>
    <w:p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  <w:sectPr>
          <w:pgSz w:w="11906" w:h="16838"/>
          <w:pgMar w:top="850" w:right="567" w:bottom="850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="1" w:tblpY="1"/>
        <w:tblW w:w="102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268"/>
        <w:gridCol w:w="1000"/>
        <w:gridCol w:w="472"/>
        <w:gridCol w:w="852"/>
        <w:gridCol w:w="377"/>
        <w:gridCol w:w="709"/>
        <w:gridCol w:w="555"/>
        <w:gridCol w:w="30"/>
        <w:gridCol w:w="557"/>
        <w:gridCol w:w="219"/>
        <w:gridCol w:w="198"/>
        <w:gridCol w:w="425"/>
        <w:gridCol w:w="709"/>
        <w:gridCol w:w="42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2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一、人才基本情况*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pacing w:val="-20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6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近期工作照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或证件照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民族</w:t>
            </w:r>
          </w:p>
        </w:tc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籍贯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婚否</w:t>
            </w:r>
          </w:p>
        </w:tc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国籍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职务/职称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现主要研</w:t>
            </w:r>
            <w:r>
              <w:rPr>
                <w:rFonts w:eastAsia="宋体"/>
                <w:sz w:val="24"/>
                <w:szCs w:val="24"/>
              </w:rPr>
              <w:t>究方向</w:t>
            </w:r>
          </w:p>
        </w:tc>
        <w:tc>
          <w:tcPr>
            <w:tcW w:w="463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博士毕业院校</w:t>
            </w:r>
          </w:p>
        </w:tc>
        <w:tc>
          <w:tcPr>
            <w:tcW w:w="463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博士(拟)毕业时间</w:t>
            </w:r>
          </w:p>
        </w:tc>
        <w:tc>
          <w:tcPr>
            <w:tcW w:w="1938" w:type="dxa"/>
            <w:gridSpan w:val="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博士</w:t>
            </w:r>
            <w:r>
              <w:rPr>
                <w:rFonts w:eastAsia="宋体"/>
                <w:sz w:val="24"/>
                <w:szCs w:val="24"/>
              </w:rPr>
              <w:t>专业</w:t>
            </w:r>
          </w:p>
        </w:tc>
        <w:tc>
          <w:tcPr>
            <w:tcW w:w="34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海外</w:t>
            </w:r>
            <w:r>
              <w:rPr>
                <w:rFonts w:hint="eastAsia" w:eastAsia="宋体"/>
                <w:sz w:val="24"/>
                <w:szCs w:val="24"/>
              </w:rPr>
              <w:t>学习研究、工作</w:t>
            </w:r>
            <w:r>
              <w:rPr>
                <w:rFonts w:eastAsia="宋体"/>
                <w:sz w:val="24"/>
                <w:szCs w:val="24"/>
              </w:rPr>
              <w:t>经历</w:t>
            </w:r>
            <w:r>
              <w:rPr>
                <w:rFonts w:hint="eastAsia" w:eastAsia="宋体"/>
                <w:sz w:val="24"/>
                <w:szCs w:val="24"/>
              </w:rPr>
              <w:t>及单位</w:t>
            </w:r>
          </w:p>
        </w:tc>
        <w:tc>
          <w:tcPr>
            <w:tcW w:w="6757" w:type="dxa"/>
            <w:gridSpan w:val="1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有无</w:t>
            </w:r>
            <w:r>
              <w:rPr>
                <w:rFonts w:eastAsia="宋体"/>
                <w:sz w:val="24"/>
                <w:szCs w:val="24"/>
              </w:rPr>
              <w:t>高校教师资格证</w:t>
            </w:r>
          </w:p>
        </w:tc>
        <w:tc>
          <w:tcPr>
            <w:tcW w:w="1938" w:type="dxa"/>
            <w:gridSpan w:val="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有无</w:t>
            </w:r>
            <w:r>
              <w:rPr>
                <w:rFonts w:eastAsia="宋体"/>
                <w:sz w:val="24"/>
                <w:szCs w:val="24"/>
              </w:rPr>
              <w:t>高校教师</w:t>
            </w:r>
            <w:r>
              <w:rPr>
                <w:rFonts w:hint="eastAsia" w:eastAsia="宋体"/>
                <w:sz w:val="24"/>
                <w:szCs w:val="24"/>
              </w:rPr>
              <w:t>从业经验</w:t>
            </w:r>
          </w:p>
        </w:tc>
        <w:tc>
          <w:tcPr>
            <w:tcW w:w="34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拟或曾从事的本课生课程</w:t>
            </w:r>
          </w:p>
        </w:tc>
        <w:tc>
          <w:tcPr>
            <w:tcW w:w="6757" w:type="dxa"/>
            <w:gridSpan w:val="1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(拟从事/曾从事)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学术</w:t>
            </w:r>
            <w:r>
              <w:rPr>
                <w:rFonts w:eastAsia="宋体"/>
                <w:sz w:val="24"/>
                <w:szCs w:val="24"/>
              </w:rPr>
              <w:t>影响力</w:t>
            </w:r>
            <w:r>
              <w:rPr>
                <w:rFonts w:hint="eastAsia" w:eastAsia="宋体"/>
                <w:sz w:val="24"/>
                <w:szCs w:val="24"/>
              </w:rPr>
              <w:t>(荣誉)</w:t>
            </w:r>
          </w:p>
        </w:tc>
        <w:tc>
          <w:tcPr>
            <w:tcW w:w="6757" w:type="dxa"/>
            <w:gridSpan w:val="1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现(原)</w:t>
            </w:r>
            <w:r>
              <w:rPr>
                <w:rFonts w:eastAsia="宋体"/>
                <w:sz w:val="24"/>
                <w:szCs w:val="24"/>
              </w:rPr>
              <w:t>工作单位</w:t>
            </w:r>
          </w:p>
        </w:tc>
        <w:tc>
          <w:tcPr>
            <w:tcW w:w="1938" w:type="dxa"/>
            <w:gridSpan w:val="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现户籍所在地</w:t>
            </w:r>
          </w:p>
        </w:tc>
        <w:tc>
          <w:tcPr>
            <w:tcW w:w="34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身份证(护照)号码</w:t>
            </w:r>
          </w:p>
        </w:tc>
        <w:tc>
          <w:tcPr>
            <w:tcW w:w="39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高级职称资格时间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主要</w:t>
            </w:r>
            <w:r>
              <w:rPr>
                <w:rFonts w:eastAsia="宋体"/>
                <w:b/>
                <w:bCs/>
                <w:sz w:val="24"/>
                <w:szCs w:val="24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背景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教育背景请从</w:t>
            </w:r>
            <w:r>
              <w:rPr>
                <w:rFonts w:eastAsia="宋体"/>
                <w:b/>
                <w:sz w:val="24"/>
                <w:szCs w:val="24"/>
              </w:rPr>
              <w:t>大学(含专科)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开始写，时间格式例如2018年9月—2021年6月</w:t>
            </w:r>
            <w:r>
              <w:rPr>
                <w:rFonts w:hint="eastAsia" w:eastAsia="宋体"/>
                <w:bCs/>
                <w:sz w:val="24"/>
                <w:szCs w:val="24"/>
              </w:rPr>
              <w:t>，</w:t>
            </w:r>
            <w:r>
              <w:rPr>
                <w:rFonts w:eastAsia="宋体"/>
                <w:b/>
                <w:bCs/>
                <w:sz w:val="24"/>
                <w:szCs w:val="24"/>
              </w:rPr>
              <w:t>要求经历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连贯</w:t>
            </w:r>
            <w:r>
              <w:rPr>
                <w:rFonts w:eastAsia="宋体"/>
                <w:b/>
                <w:bCs/>
                <w:sz w:val="24"/>
                <w:szCs w:val="24"/>
              </w:rPr>
              <w:t>不缺失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9" w:hRule="atLeas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15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月，***大学***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，***专业，获得博士学位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月，***大学***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，***专业，获得硕士学位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月，***大学***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，***专业，获得学士学位</w:t>
            </w:r>
          </w:p>
          <w:p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主要</w:t>
            </w:r>
            <w:r>
              <w:rPr>
                <w:rFonts w:eastAsia="宋体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履历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工作经历请从</w:t>
            </w:r>
            <w:r>
              <w:rPr>
                <w:rFonts w:eastAsia="宋体"/>
                <w:b/>
                <w:sz w:val="24"/>
                <w:szCs w:val="24"/>
              </w:rPr>
              <w:t>正式参加工作(含博士后)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开始写，时间格式例如2018年9月—2021年6月)，并注明工作性质(全职/兼职)、职务等</w:t>
            </w:r>
            <w:r>
              <w:rPr>
                <w:rFonts w:hint="eastAsia" w:eastAsia="宋体"/>
                <w:bCs/>
                <w:sz w:val="24"/>
                <w:szCs w:val="24"/>
              </w:rPr>
              <w:t>，</w:t>
            </w:r>
            <w:r>
              <w:rPr>
                <w:rFonts w:eastAsia="宋体"/>
                <w:b/>
                <w:bCs/>
                <w:sz w:val="24"/>
                <w:szCs w:val="24"/>
              </w:rPr>
              <w:t>要求经历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连贯</w:t>
            </w:r>
            <w:r>
              <w:rPr>
                <w:rFonts w:eastAsia="宋体"/>
                <w:b/>
                <w:bCs/>
                <w:sz w:val="24"/>
                <w:szCs w:val="24"/>
              </w:rPr>
              <w:t>不缺失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月，***单位***</w:t>
            </w:r>
            <w:r>
              <w:rPr>
                <w:rFonts w:hint="eastAsia" w:eastAsia="宋体"/>
                <w:sz w:val="24"/>
                <w:szCs w:val="24"/>
              </w:rPr>
              <w:t>部门</w:t>
            </w:r>
            <w:r>
              <w:rPr>
                <w:rFonts w:eastAsia="宋体"/>
                <w:sz w:val="24"/>
                <w:szCs w:val="24"/>
              </w:rPr>
              <w:t xml:space="preserve">，***职务 </w:t>
            </w:r>
          </w:p>
          <w:p>
            <w:pPr>
              <w:adjustRightInd w:val="0"/>
              <w:snapToGrid w:val="0"/>
              <w:rPr>
                <w:rFonts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重要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学术关系</w:t>
            </w:r>
            <w:r>
              <w:rPr>
                <w:rFonts w:eastAsia="宋体"/>
                <w:b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主要填写自己的博士生导师、合作博士后导师以及重要学术关系人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博士生导师</w:t>
            </w:r>
            <w:r>
              <w:rPr>
                <w:rFonts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现工作单位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学术</w:t>
            </w:r>
            <w:r>
              <w:rPr>
                <w:rFonts w:eastAsia="宋体"/>
                <w:sz w:val="24"/>
                <w:szCs w:val="24"/>
              </w:rPr>
              <w:t>影响力</w:t>
            </w:r>
            <w:r>
              <w:rPr>
                <w:rFonts w:hint="eastAsia" w:eastAsia="宋体"/>
                <w:sz w:val="24"/>
                <w:szCs w:val="24"/>
              </w:rPr>
              <w:t>(荣誉)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学术兼职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邮箱地址</w:t>
            </w:r>
          </w:p>
        </w:tc>
        <w:tc>
          <w:tcPr>
            <w:tcW w:w="4234" w:type="dxa"/>
            <w:gridSpan w:val="7"/>
            <w:tcBorders>
              <w:top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博士后合作导师</w:t>
            </w:r>
            <w:r>
              <w:rPr>
                <w:rFonts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现工作单位</w:t>
            </w:r>
          </w:p>
        </w:tc>
        <w:tc>
          <w:tcPr>
            <w:tcW w:w="3260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学术</w:t>
            </w:r>
            <w:r>
              <w:rPr>
                <w:rFonts w:eastAsia="宋体"/>
                <w:sz w:val="24"/>
                <w:szCs w:val="24"/>
              </w:rPr>
              <w:t>影响力</w:t>
            </w:r>
            <w:r>
              <w:rPr>
                <w:rFonts w:hint="eastAsia" w:eastAsia="宋体"/>
                <w:sz w:val="24"/>
                <w:szCs w:val="24"/>
              </w:rPr>
              <w:t>(荣誉)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学术兼职</w:t>
            </w:r>
          </w:p>
        </w:tc>
        <w:tc>
          <w:tcPr>
            <w:tcW w:w="3260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邮箱地址</w:t>
            </w:r>
          </w:p>
        </w:tc>
        <w:tc>
          <w:tcPr>
            <w:tcW w:w="4264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6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本人重要学术兼职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重要社会关系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父亲：姓名，工作单位及职务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母亲：姓名，工作单位及职务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配偶：姓名，工作单位及职务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子女：姓名，工作(或就读)单位及职务(或身份)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来校工作理由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1、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2、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3、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应聘信息来源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1.学校</w:t>
            </w:r>
            <w:r>
              <w:rPr>
                <w:rFonts w:eastAsia="宋体"/>
                <w:sz w:val="24"/>
                <w:szCs w:val="24"/>
              </w:rPr>
              <w:t>官网</w:t>
            </w:r>
            <w:r>
              <w:rPr>
                <w:rFonts w:hint="eastAsia" w:eastAsia="宋体"/>
                <w:sz w:val="24"/>
                <w:szCs w:val="24"/>
              </w:rPr>
              <w:t>和官微</w:t>
            </w:r>
            <w:r>
              <w:rPr>
                <w:rFonts w:eastAsia="宋体"/>
                <w:sz w:val="24"/>
                <w:szCs w:val="24"/>
              </w:rPr>
              <w:t>，</w:t>
            </w:r>
            <w:r>
              <w:rPr>
                <w:rFonts w:hint="eastAsia" w:eastAsia="宋体"/>
                <w:sz w:val="24"/>
                <w:szCs w:val="24"/>
              </w:rPr>
              <w:t>2我</w:t>
            </w:r>
            <w:r>
              <w:rPr>
                <w:rFonts w:eastAsia="宋体"/>
                <w:sz w:val="24"/>
                <w:szCs w:val="24"/>
              </w:rPr>
              <w:t>校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院长</w:t>
            </w:r>
            <w:r>
              <w:rPr>
                <w:rFonts w:hint="eastAsia" w:eastAsia="宋体"/>
                <w:sz w:val="24"/>
                <w:szCs w:val="24"/>
              </w:rPr>
              <w:t>/书记</w:t>
            </w:r>
            <w:r>
              <w:rPr>
                <w:rFonts w:eastAsia="宋体"/>
                <w:sz w:val="24"/>
                <w:szCs w:val="24"/>
              </w:rPr>
              <w:t>邀请</w:t>
            </w:r>
            <w:r>
              <w:rPr>
                <w:rFonts w:hint="eastAsia" w:eastAsia="宋体"/>
                <w:sz w:val="24"/>
                <w:szCs w:val="24"/>
              </w:rPr>
              <w:t>，3.硕博导师</w:t>
            </w:r>
            <w:r>
              <w:rPr>
                <w:rFonts w:eastAsia="宋体"/>
                <w:sz w:val="24"/>
                <w:szCs w:val="24"/>
              </w:rPr>
              <w:t>推荐，</w:t>
            </w:r>
            <w:r>
              <w:rPr>
                <w:rFonts w:hint="eastAsia" w:eastAsia="宋体"/>
                <w:sz w:val="24"/>
                <w:szCs w:val="24"/>
              </w:rPr>
              <w:t>4.学术会议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5.人才招聘会</w:t>
            </w:r>
            <w:r>
              <w:rPr>
                <w:rFonts w:hint="eastAsia" w:eastAsia="宋体"/>
                <w:sz w:val="24"/>
                <w:szCs w:val="24"/>
              </w:rPr>
              <w:t>宣介，6.我</w:t>
            </w:r>
            <w:r>
              <w:rPr>
                <w:rFonts w:eastAsia="宋体"/>
                <w:sz w:val="24"/>
                <w:szCs w:val="24"/>
              </w:rPr>
              <w:t>校教职工邀请，</w:t>
            </w:r>
            <w:r>
              <w:rPr>
                <w:rFonts w:hint="eastAsia" w:eastAsia="宋体"/>
                <w:sz w:val="24"/>
                <w:szCs w:val="24"/>
              </w:rPr>
              <w:t>7.同学</w:t>
            </w:r>
            <w:r>
              <w:rPr>
                <w:rFonts w:eastAsia="宋体"/>
                <w:sz w:val="24"/>
                <w:szCs w:val="24"/>
              </w:rPr>
              <w:t>、</w:t>
            </w:r>
            <w:r>
              <w:rPr>
                <w:rFonts w:hint="eastAsia" w:eastAsia="宋体"/>
                <w:sz w:val="24"/>
                <w:szCs w:val="24"/>
              </w:rPr>
              <w:t>亲友</w:t>
            </w:r>
            <w:r>
              <w:rPr>
                <w:rFonts w:eastAsia="宋体"/>
                <w:sz w:val="24"/>
                <w:szCs w:val="24"/>
              </w:rPr>
              <w:t>推荐，</w:t>
            </w:r>
            <w:r>
              <w:rPr>
                <w:rFonts w:hint="eastAsia" w:eastAsia="宋体"/>
                <w:sz w:val="24"/>
                <w:szCs w:val="24"/>
              </w:rPr>
              <w:t>8.学术桥等网络平台推广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9.</w:t>
            </w:r>
            <w:r>
              <w:rPr>
                <w:rFonts w:hint="eastAsia" w:eastAsia="宋体"/>
                <w:sz w:val="24"/>
                <w:szCs w:val="24"/>
              </w:rPr>
              <w:t>其他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您</w:t>
            </w:r>
            <w:r>
              <w:rPr>
                <w:rFonts w:eastAsia="宋体"/>
                <w:sz w:val="24"/>
                <w:szCs w:val="24"/>
              </w:rPr>
              <w:t>获取</w:t>
            </w:r>
            <w:r>
              <w:rPr>
                <w:rFonts w:hint="eastAsia" w:eastAsia="宋体"/>
                <w:sz w:val="24"/>
                <w:szCs w:val="24"/>
              </w:rPr>
              <w:t>应聘信息来源是</w:t>
            </w:r>
            <w:r>
              <w:rPr>
                <w:rFonts w:eastAsia="宋体"/>
                <w:sz w:val="24"/>
                <w:szCs w:val="24"/>
              </w:rPr>
              <w:t>________________</w:t>
            </w:r>
          </w:p>
        </w:tc>
      </w:tr>
    </w:tbl>
    <w:p/>
    <w:p/>
    <w:tbl>
      <w:tblPr>
        <w:tblStyle w:val="6"/>
        <w:tblW w:w="10455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10"/>
        <w:gridCol w:w="1287"/>
        <w:gridCol w:w="1418"/>
        <w:gridCol w:w="992"/>
        <w:gridCol w:w="425"/>
        <w:gridCol w:w="709"/>
        <w:gridCol w:w="284"/>
        <w:gridCol w:w="283"/>
        <w:gridCol w:w="1276"/>
        <w:gridCol w:w="992"/>
        <w:gridCol w:w="184"/>
        <w:gridCol w:w="667"/>
        <w:gridCol w:w="8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二、人才业绩成果*(近5年主要工作成绩及代表性成果)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代表性论文、论著</w:t>
            </w:r>
            <w:r>
              <w:rPr>
                <w:rFonts w:hint="eastAsia" w:eastAsia="宋体"/>
                <w:b/>
                <w:sz w:val="24"/>
                <w:szCs w:val="24"/>
              </w:rPr>
              <w:t>、作品、展出等相关业绩成果</w:t>
            </w: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*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</w:p>
        </w:tc>
        <w:tc>
          <w:tcPr>
            <w:tcW w:w="9942" w:type="dxa"/>
            <w:gridSpan w:val="13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成果只写排名前3和通讯作者的，论文需注明被SSCI/A&amp;HCI/ CSSCI/SCI一、二、三、四区/EI杂志等收录、影响因子或属于我校认定的A类期刊等情况&lt;对照校发</w:t>
            </w:r>
            <w:r>
              <w:rPr>
                <w:rFonts w:eastAsia="宋体"/>
                <w:color w:val="333333"/>
                <w:sz w:val="24"/>
                <w:szCs w:val="24"/>
                <w:shd w:val="clear" w:color="auto" w:fill="FFFFFF"/>
              </w:rPr>
              <w:t>〔2020〕119号文件</w:t>
            </w:r>
            <w:r>
              <w:rPr>
                <w:rFonts w:eastAsia="宋体"/>
                <w:b/>
                <w:sz w:val="24"/>
                <w:szCs w:val="24"/>
              </w:rPr>
              <w:t>&gt;；论著标明排名</w:t>
            </w:r>
            <w:r>
              <w:rPr>
                <w:rFonts w:hint="eastAsia" w:eastAsia="宋体"/>
                <w:b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例</w:t>
            </w:r>
          </w:p>
        </w:tc>
        <w:tc>
          <w:tcPr>
            <w:tcW w:w="9332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《****》，《***》，20**年第*期，第*作者，CSSCI、权威、顶级或A类</w:t>
            </w:r>
            <w:r>
              <w:rPr>
                <w:rFonts w:hint="eastAsia" w:eastAsia="宋体"/>
                <w:sz w:val="24"/>
                <w:szCs w:val="24"/>
              </w:rPr>
              <w:t>，论文</w:t>
            </w:r>
            <w:r>
              <w:rPr>
                <w:rFonts w:eastAsia="宋体"/>
                <w:sz w:val="24"/>
                <w:szCs w:val="24"/>
              </w:rPr>
              <w:t>获取链接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4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2" w:type="dxa"/>
            <w:gridSpan w:val="1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</w:t>
            </w:r>
            <w:r>
              <w:rPr>
                <w:rFonts w:eastAsia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课题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942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注明课题的起止时间(年月)、名称、编号、级别(国际级/国家级/省部级/厅局级)、完成情况、排名(含主持人)等情况</w:t>
            </w:r>
            <w:r>
              <w:rPr>
                <w:rFonts w:hint="eastAsia" w:eastAsia="宋体"/>
                <w:b/>
                <w:sz w:val="24"/>
                <w:szCs w:val="24"/>
              </w:rPr>
              <w:t>(限5项以内)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起止时间(年月)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</w:t>
            </w:r>
            <w:r>
              <w:rPr>
                <w:rFonts w:hint="eastAsia" w:eastAsia="宋体"/>
                <w:sz w:val="24"/>
                <w:szCs w:val="24"/>
              </w:rPr>
              <w:t>完整</w:t>
            </w:r>
            <w:r>
              <w:rPr>
                <w:rFonts w:eastAsia="宋体"/>
                <w:sz w:val="24"/>
                <w:szCs w:val="24"/>
              </w:rPr>
              <w:t>名称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课题类型</w:t>
            </w:r>
            <w:r>
              <w:rPr>
                <w:rFonts w:hint="eastAsia" w:eastAsia="宋体"/>
                <w:sz w:val="24"/>
                <w:szCs w:val="24"/>
              </w:rPr>
              <w:t>(面上</w:t>
            </w:r>
            <w:r>
              <w:rPr>
                <w:rFonts w:eastAsia="宋体"/>
                <w:sz w:val="24"/>
                <w:szCs w:val="24"/>
              </w:rPr>
              <w:t>、青年、地区等</w:t>
            </w:r>
            <w:r>
              <w:rPr>
                <w:rFonts w:hint="eastAsia" w:eastAsia="宋体"/>
                <w:sz w:val="24"/>
                <w:szCs w:val="24"/>
              </w:rPr>
              <w:t>)</w:t>
            </w:r>
            <w:r>
              <w:rPr>
                <w:rFonts w:eastAsia="宋体"/>
                <w:sz w:val="24"/>
                <w:szCs w:val="24"/>
              </w:rPr>
              <w:t>、项目编号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依托单位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经费</w:t>
            </w:r>
            <w:r>
              <w:rPr>
                <w:rFonts w:eastAsia="宋体"/>
                <w:sz w:val="24"/>
                <w:szCs w:val="24"/>
              </w:rPr>
              <w:t>数额</w:t>
            </w:r>
            <w:r>
              <w:rPr>
                <w:rFonts w:hint="eastAsia" w:eastAsia="宋体"/>
                <w:sz w:val="24"/>
                <w:szCs w:val="24"/>
              </w:rPr>
              <w:t>(万元)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级别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结题/在研</w:t>
            </w: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*/*</w:t>
            </w:r>
            <w:r>
              <w:rPr>
                <w:rFonts w:hint="eastAsia" w:eastAsia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-72" w:rightChars="-24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-72" w:rightChars="-24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-72" w:rightChars="-24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代表性奖励*</w:t>
            </w:r>
          </w:p>
        </w:tc>
        <w:tc>
          <w:tcPr>
            <w:tcW w:w="9942" w:type="dxa"/>
            <w:gridSpan w:val="1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注明获奖时间(年月)、奖项名称，奖项等级(国际级/国家级/省部级/厅局级)，排名</w:t>
            </w:r>
            <w:r>
              <w:rPr>
                <w:rFonts w:hint="eastAsia" w:eastAsia="宋体"/>
                <w:b/>
                <w:sz w:val="24"/>
                <w:szCs w:val="24"/>
              </w:rPr>
              <w:t>情况，限填3项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获奖时间(年月)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特等/</w:t>
            </w: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奖项等级</w:t>
            </w:r>
          </w:p>
        </w:tc>
        <w:tc>
          <w:tcPr>
            <w:tcW w:w="148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发奖单位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restart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2" w:firstLineChars="196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代代表性荣誉*</w:t>
            </w:r>
          </w:p>
        </w:tc>
        <w:tc>
          <w:tcPr>
            <w:tcW w:w="9942" w:type="dxa"/>
            <w:gridSpan w:val="1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注明获荣誉时间(年月)、荣誉名称，荣誉等级(国际级/国家级/省部级/厅局级)</w:t>
            </w:r>
            <w:r>
              <w:rPr>
                <w:rFonts w:hint="eastAsia" w:eastAsia="宋体"/>
                <w:b/>
                <w:sz w:val="24"/>
                <w:szCs w:val="24"/>
              </w:rPr>
              <w:t xml:space="preserve"> ，限填3项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</w:t>
            </w:r>
            <w:r>
              <w:rPr>
                <w:rFonts w:hint="eastAsia" w:eastAsia="宋体"/>
                <w:sz w:val="24"/>
                <w:szCs w:val="24"/>
              </w:rPr>
              <w:t>得</w:t>
            </w:r>
            <w:r>
              <w:rPr>
                <w:rFonts w:eastAsia="宋体"/>
                <w:sz w:val="24"/>
                <w:szCs w:val="24"/>
              </w:rPr>
              <w:t>时间(年月)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荣誉名称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荣誉等级</w:t>
            </w: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颁布单位</w:t>
            </w: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28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其他需要说明的贡献或成绩*</w:t>
            </w:r>
          </w:p>
        </w:tc>
        <w:tc>
          <w:tcPr>
            <w:tcW w:w="6627" w:type="dxa"/>
            <w:gridSpan w:val="10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828" w:type="dxa"/>
            <w:gridSpan w:val="4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其他需要说明的情况*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(受过何种处分、违法违纪等情况</w:t>
            </w:r>
            <w:r>
              <w:rPr>
                <w:rFonts w:eastAsia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27" w:type="dxa"/>
            <w:gridSpan w:val="10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6"/>
        <w:tblW w:w="10078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三、人才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自我评价和工作设想</w:t>
            </w:r>
            <w:r>
              <w:rPr>
                <w:rFonts w:eastAsia="宋体"/>
                <w:b/>
                <w:bCs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eastAsia="宋体"/>
                <w:bCs/>
                <w:sz w:val="24"/>
                <w:szCs w:val="24"/>
              </w:rPr>
              <w:t>本人思想政治表现、学术诚信、廉洁自律、主要学术成就简介(限800字以内)</w:t>
            </w:r>
            <w:r>
              <w:rPr>
                <w:rFonts w:hint="eastAsia" w:eastAsia="宋体"/>
                <w:bCs/>
                <w:sz w:val="24"/>
                <w:szCs w:val="24"/>
              </w:rPr>
              <w:t>。拥有</w:t>
            </w:r>
            <w:r>
              <w:rPr>
                <w:rFonts w:eastAsia="宋体"/>
                <w:bCs/>
                <w:sz w:val="24"/>
                <w:szCs w:val="24"/>
              </w:rPr>
              <w:t>海外经历的，</w:t>
            </w:r>
            <w:r>
              <w:rPr>
                <w:rFonts w:hint="eastAsia" w:eastAsia="宋体"/>
                <w:bCs/>
                <w:sz w:val="24"/>
                <w:szCs w:val="24"/>
              </w:rPr>
              <w:t>还</w:t>
            </w:r>
            <w:r>
              <w:rPr>
                <w:rFonts w:eastAsia="宋体"/>
                <w:bCs/>
                <w:sz w:val="24"/>
                <w:szCs w:val="24"/>
              </w:rPr>
              <w:t>应当重点陈述</w:t>
            </w:r>
            <w:r>
              <w:rPr>
                <w:rFonts w:hint="eastAsia" w:eastAsia="宋体"/>
                <w:bCs/>
                <w:sz w:val="24"/>
                <w:szCs w:val="24"/>
              </w:rPr>
              <w:t>在</w:t>
            </w:r>
            <w:r>
              <w:rPr>
                <w:rFonts w:eastAsia="宋体"/>
                <w:bCs/>
                <w:sz w:val="24"/>
                <w:szCs w:val="24"/>
              </w:rPr>
              <w:t>海外期间的</w:t>
            </w:r>
            <w:r>
              <w:rPr>
                <w:rFonts w:hint="eastAsia" w:eastAsia="宋体"/>
                <w:bCs/>
                <w:sz w:val="24"/>
                <w:szCs w:val="24"/>
              </w:rPr>
              <w:t>内容(国外进修/学习/工作时间，单位名称，单位属性，是否有收入，是否依法纳税，知识产权是否归属明确，有无竞业禁止情况，有无保密义务情况，是否受到海外打压，是否受到国外</w:t>
            </w:r>
            <w:r>
              <w:rPr>
                <w:rFonts w:eastAsia="宋体"/>
                <w:bCs/>
                <w:sz w:val="24"/>
                <w:szCs w:val="24"/>
              </w:rPr>
              <w:t>反</w:t>
            </w:r>
            <w:r>
              <w:rPr>
                <w:rFonts w:hint="eastAsia" w:eastAsia="宋体"/>
                <w:bCs/>
                <w:sz w:val="24"/>
                <w:szCs w:val="24"/>
              </w:rPr>
              <w:t>华思潮</w:t>
            </w:r>
            <w:r>
              <w:rPr>
                <w:rFonts w:eastAsia="宋体"/>
                <w:bCs/>
                <w:sz w:val="24"/>
                <w:szCs w:val="24"/>
              </w:rPr>
              <w:t>的侵蚀，</w:t>
            </w:r>
            <w:r>
              <w:rPr>
                <w:rFonts w:hint="eastAsia" w:eastAsia="宋体"/>
                <w:bCs/>
                <w:sz w:val="24"/>
                <w:szCs w:val="24"/>
              </w:rPr>
              <w:t>在</w:t>
            </w:r>
            <w:r>
              <w:rPr>
                <w:rFonts w:eastAsia="宋体"/>
                <w:bCs/>
                <w:sz w:val="24"/>
                <w:szCs w:val="24"/>
              </w:rPr>
              <w:t>重大</w:t>
            </w:r>
            <w:r>
              <w:rPr>
                <w:rFonts w:hint="eastAsia" w:eastAsia="宋体"/>
                <w:bCs/>
                <w:sz w:val="24"/>
                <w:szCs w:val="24"/>
              </w:rPr>
              <w:t>历史</w:t>
            </w:r>
            <w:r>
              <w:rPr>
                <w:rFonts w:eastAsia="宋体"/>
                <w:bCs/>
                <w:sz w:val="24"/>
                <w:szCs w:val="24"/>
              </w:rPr>
              <w:t>事件中的</w:t>
            </w:r>
            <w:r>
              <w:rPr>
                <w:rFonts w:hint="eastAsia" w:eastAsia="宋体"/>
                <w:bCs/>
                <w:sz w:val="24"/>
                <w:szCs w:val="24"/>
              </w:rPr>
              <w:t>政治</w:t>
            </w:r>
            <w:r>
              <w:rPr>
                <w:rFonts w:eastAsia="宋体"/>
                <w:bCs/>
                <w:sz w:val="24"/>
                <w:szCs w:val="24"/>
              </w:rPr>
              <w:t>立场如何</w:t>
            </w:r>
            <w:r>
              <w:rPr>
                <w:rFonts w:hint="eastAsia" w:eastAsia="宋体"/>
                <w:bCs/>
                <w:sz w:val="24"/>
                <w:szCs w:val="24"/>
              </w:rPr>
              <w:t>)</w:t>
            </w:r>
            <w:r>
              <w:rPr>
                <w:rFonts w:eastAsia="宋体"/>
                <w:bCs/>
                <w:sz w:val="24"/>
                <w:szCs w:val="24"/>
              </w:rPr>
              <w:t>，配合海外风险排查。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100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0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来校</w:t>
            </w:r>
            <w:r>
              <w:rPr>
                <w:rFonts w:eastAsia="宋体"/>
                <w:b/>
                <w:bCs/>
                <w:sz w:val="24"/>
                <w:szCs w:val="24"/>
              </w:rPr>
              <w:t>工作设想*</w:t>
            </w:r>
            <w:r>
              <w:rPr>
                <w:rFonts w:eastAsia="宋体"/>
                <w:sz w:val="24"/>
                <w:szCs w:val="24"/>
              </w:rPr>
              <w:t>(主要指拟引进高层次人才与单位沟通后，来校工作将开展</w:t>
            </w:r>
            <w:r>
              <w:rPr>
                <w:rFonts w:hint="eastAsia" w:eastAsia="宋体"/>
                <w:sz w:val="24"/>
                <w:szCs w:val="24"/>
              </w:rPr>
              <w:t>教育</w:t>
            </w:r>
            <w:r>
              <w:rPr>
                <w:rFonts w:eastAsia="宋体"/>
                <w:sz w:val="24"/>
                <w:szCs w:val="24"/>
              </w:rPr>
              <w:t>教学、科研，学科建设、平台建设，团队建设等方面；论文、课题、获奖等方面工作目标和考量)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00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1)</w:t>
            </w:r>
            <w:r>
              <w:rPr>
                <w:rFonts w:hint="eastAsia" w:eastAsia="宋体"/>
                <w:sz w:val="24"/>
                <w:szCs w:val="24"/>
              </w:rPr>
              <w:t>教育教学：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2)</w:t>
            </w:r>
            <w:r>
              <w:rPr>
                <w:rFonts w:hint="eastAsia" w:eastAsia="宋体"/>
                <w:sz w:val="24"/>
                <w:szCs w:val="24"/>
              </w:rPr>
              <w:t>科研：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3)</w:t>
            </w:r>
            <w:r>
              <w:rPr>
                <w:rFonts w:hint="eastAsia" w:eastAsia="宋体"/>
                <w:sz w:val="24"/>
                <w:szCs w:val="24"/>
              </w:rPr>
              <w:t>学科建设、平台建设：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4)</w:t>
            </w:r>
            <w:r>
              <w:rPr>
                <w:rFonts w:hint="eastAsia" w:eastAsia="宋体"/>
                <w:sz w:val="24"/>
                <w:szCs w:val="24"/>
              </w:rPr>
              <w:t>团队建设：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5)</w:t>
            </w:r>
            <w:r>
              <w:rPr>
                <w:rFonts w:hint="eastAsia" w:eastAsia="宋体"/>
                <w:bCs/>
                <w:sz w:val="24"/>
                <w:szCs w:val="24"/>
              </w:rPr>
              <w:t>拟进入团队名称：</w:t>
            </w:r>
          </w:p>
        </w:tc>
      </w:tr>
    </w:tbl>
    <w:p>
      <w:pPr>
        <w:rPr>
          <w:rFonts w:eastAsia="宋体"/>
        </w:rPr>
      </w:pPr>
    </w:p>
    <w:tbl>
      <w:tblPr>
        <w:tblStyle w:val="6"/>
        <w:tblW w:w="10539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"/>
        <w:gridCol w:w="251"/>
        <w:gridCol w:w="932"/>
        <w:gridCol w:w="769"/>
        <w:gridCol w:w="670"/>
        <w:gridCol w:w="40"/>
        <w:gridCol w:w="108"/>
        <w:gridCol w:w="792"/>
        <w:gridCol w:w="320"/>
        <w:gridCol w:w="196"/>
        <w:gridCol w:w="142"/>
        <w:gridCol w:w="350"/>
        <w:gridCol w:w="720"/>
        <w:gridCol w:w="65"/>
        <w:gridCol w:w="424"/>
        <w:gridCol w:w="843"/>
        <w:gridCol w:w="150"/>
        <w:gridCol w:w="618"/>
        <w:gridCol w:w="230"/>
        <w:gridCol w:w="145"/>
        <w:gridCol w:w="1416"/>
        <w:gridCol w:w="897"/>
        <w:gridCol w:w="2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0078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四、个人提出的有关待遇和配套条件要求*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2950" w:hRule="atLeast"/>
        </w:trPr>
        <w:tc>
          <w:tcPr>
            <w:tcW w:w="10078" w:type="dxa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注：</w:t>
            </w:r>
            <w:r>
              <w:rPr>
                <w:rFonts w:hint="eastAsia" w:eastAsia="宋体"/>
                <w:b/>
                <w:sz w:val="24"/>
                <w:szCs w:val="24"/>
              </w:rPr>
              <w:t>原则上按学校政策待遇办法执行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1、工资福利待遇：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2、科研资助费：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3、住房及安家费：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4、配偶安置、实验室、研究生指标等其他：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adjustRightInd w:val="0"/>
              <w:snapToGrid w:val="0"/>
              <w:rPr>
                <w:rFonts w:eastAsia="宋体"/>
                <w:b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0078" w:type="dxa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配偶情况*(如需安置，请同时填写本表附件2/3)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民族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毕业学校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学历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参加工作时间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单位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上岗意向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编制情况</w:t>
            </w:r>
          </w:p>
        </w:tc>
        <w:tc>
          <w:tcPr>
            <w:tcW w:w="4788" w:type="dxa"/>
            <w:gridSpan w:val="9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干部/聘用干部/固定工/合同制工人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结婚证</w:t>
            </w:r>
            <w:r>
              <w:rPr>
                <w:rFonts w:eastAsia="宋体"/>
                <w:sz w:val="24"/>
                <w:szCs w:val="24"/>
              </w:rPr>
              <w:t>号</w:t>
            </w:r>
          </w:p>
        </w:tc>
        <w:tc>
          <w:tcPr>
            <w:tcW w:w="338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身份证号</w:t>
            </w:r>
          </w:p>
        </w:tc>
        <w:tc>
          <w:tcPr>
            <w:tcW w:w="4788" w:type="dxa"/>
            <w:gridSpan w:val="9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0078" w:type="dxa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子女情况*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4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3882" w:type="dxa"/>
            <w:gridSpan w:val="8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是否需要安排入读附属学校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如需要，请注明入读阶段和年级</w:t>
            </w:r>
          </w:p>
        </w:tc>
        <w:tc>
          <w:tcPr>
            <w:tcW w:w="6196" w:type="dxa"/>
            <w:gridSpan w:val="1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4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3882" w:type="dxa"/>
            <w:gridSpan w:val="8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是否需要安排入读附属学校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如需要，请注明入读阶段和年级</w:t>
            </w:r>
          </w:p>
        </w:tc>
        <w:tc>
          <w:tcPr>
            <w:tcW w:w="14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456" w:hRule="atLeast"/>
        </w:trPr>
        <w:tc>
          <w:tcPr>
            <w:tcW w:w="10078" w:type="dxa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五、声明*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3369" w:hRule="atLeast"/>
        </w:trPr>
        <w:tc>
          <w:tcPr>
            <w:tcW w:w="10078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420" w:firstLineChars="150"/>
              <w:jc w:val="left"/>
              <w:rPr>
                <w:rFonts w:eastAsia="宋体"/>
                <w:sz w:val="28"/>
                <w:szCs w:val="21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本人</w:t>
            </w:r>
            <w:r>
              <w:rPr>
                <w:rFonts w:hint="eastAsia" w:eastAsia="宋体"/>
                <w:sz w:val="24"/>
                <w:szCs w:val="24"/>
              </w:rPr>
              <w:t>郑重</w:t>
            </w:r>
            <w:r>
              <w:rPr>
                <w:rFonts w:eastAsia="宋体"/>
                <w:sz w:val="24"/>
                <w:szCs w:val="24"/>
              </w:rPr>
              <w:t>承诺并声明，以上本表所填写内容均属实，内容完整准确，没有重大信息遗漏</w:t>
            </w:r>
            <w:r>
              <w:rPr>
                <w:rFonts w:hint="eastAsia" w:eastAsia="宋体"/>
                <w:sz w:val="24"/>
                <w:szCs w:val="24"/>
              </w:rPr>
              <w:t>；</w:t>
            </w:r>
            <w:r>
              <w:rPr>
                <w:rFonts w:eastAsia="宋体"/>
                <w:sz w:val="24"/>
                <w:szCs w:val="24"/>
              </w:rPr>
              <w:t xml:space="preserve">如弄虚作假，本人自愿承担相应后果并接受学校处理。 </w:t>
            </w:r>
          </w:p>
          <w:p>
            <w:pPr>
              <w:widowControl/>
              <w:ind w:firstLine="360" w:firstLineChars="15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widowControl/>
              <w:ind w:right="560" w:firstLine="4560" w:firstLineChars="19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签名</w:t>
            </w:r>
            <w:r>
              <w:rPr>
                <w:rFonts w:eastAsia="宋体"/>
                <w:b/>
                <w:bCs/>
                <w:sz w:val="28"/>
                <w:szCs w:val="28"/>
              </w:rPr>
              <w:t>*(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可贴</w:t>
            </w:r>
            <w:r>
              <w:rPr>
                <w:rFonts w:eastAsia="宋体"/>
                <w:b/>
                <w:bCs/>
                <w:sz w:val="28"/>
                <w:szCs w:val="28"/>
              </w:rPr>
              <w:t>电子签名)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760" w:firstLineChars="24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年    月   日</w:t>
            </w:r>
          </w:p>
          <w:p>
            <w:pPr>
              <w:adjustRightInd w:val="0"/>
              <w:snapToGrid w:val="0"/>
              <w:ind w:firstLine="5760" w:firstLineChars="240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39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六、立德树人和工作能力考察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39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1</w:t>
            </w:r>
            <w:r>
              <w:rPr>
                <w:rFonts w:eastAsia="宋体"/>
                <w:b/>
                <w:sz w:val="24"/>
                <w:szCs w:val="24"/>
              </w:rPr>
              <w:t>.拟进入</w:t>
            </w:r>
            <w:r>
              <w:rPr>
                <w:rFonts w:hint="eastAsia" w:eastAsia="宋体"/>
                <w:b/>
                <w:sz w:val="24"/>
                <w:szCs w:val="24"/>
              </w:rPr>
              <w:t>科研、教学</w:t>
            </w:r>
            <w:r>
              <w:rPr>
                <w:rFonts w:eastAsia="宋体"/>
                <w:b/>
                <w:sz w:val="24"/>
                <w:szCs w:val="24"/>
              </w:rPr>
              <w:t>团队基本情况及负责人意见(承担角色、发挥作用等)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团队名称</w:t>
            </w:r>
          </w:p>
        </w:tc>
        <w:tc>
          <w:tcPr>
            <w:tcW w:w="340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团队负责人</w:t>
            </w:r>
          </w:p>
        </w:tc>
        <w:tc>
          <w:tcPr>
            <w:tcW w:w="2526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团队研究方向</w:t>
            </w:r>
          </w:p>
        </w:tc>
        <w:tc>
          <w:tcPr>
            <w:tcW w:w="340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主要相关</w:t>
            </w:r>
            <w:r>
              <w:rPr>
                <w:rFonts w:eastAsia="宋体"/>
                <w:sz w:val="24"/>
                <w:szCs w:val="24"/>
              </w:rPr>
              <w:t>课程</w:t>
            </w:r>
          </w:p>
        </w:tc>
        <w:tc>
          <w:tcPr>
            <w:tcW w:w="2526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团队成员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最高学历</w:t>
            </w: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年龄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最高学历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539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团队意见：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团队负责人(签名)：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39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2</w:t>
            </w:r>
            <w:r>
              <w:rPr>
                <w:rFonts w:eastAsia="宋体"/>
                <w:b/>
                <w:sz w:val="24"/>
                <w:szCs w:val="24"/>
              </w:rPr>
              <w:t>.用人单位学术委员会意见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539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(意见出现明显分歧，无法统一的，请进行票决，并附各委员具体意见)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学术委员会主任(签名)：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26" w:type="dxa"/>
            <w:gridSpan w:val="10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同意引进学术委员签名</w:t>
            </w:r>
          </w:p>
        </w:tc>
        <w:tc>
          <w:tcPr>
            <w:tcW w:w="354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不同意引进</w:t>
            </w:r>
            <w:r>
              <w:rPr>
                <w:rFonts w:hint="eastAsia" w:eastAsia="宋体"/>
                <w:b/>
                <w:sz w:val="24"/>
                <w:szCs w:val="24"/>
              </w:rPr>
              <w:t>学术</w:t>
            </w:r>
            <w:r>
              <w:rPr>
                <w:rFonts w:eastAsia="宋体"/>
                <w:b/>
                <w:sz w:val="24"/>
                <w:szCs w:val="24"/>
              </w:rPr>
              <w:t>委员签名</w:t>
            </w: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请假学术委员</w:t>
            </w:r>
            <w:r>
              <w:rPr>
                <w:rFonts w:hint="eastAsia" w:eastAsia="宋体"/>
                <w:b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200" w:type="dxa"/>
            <w:gridSpan w:val="4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6"/>
        <w:tblW w:w="10539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拟引进</w:t>
            </w:r>
            <w:r>
              <w:rPr>
                <w:rFonts w:eastAsia="宋体"/>
                <w:b/>
                <w:bCs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053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  <w:u w:val="single"/>
              </w:rPr>
            </w:pPr>
            <w:r>
              <w:rPr>
                <w:rFonts w:eastAsia="宋体"/>
                <w:b/>
                <w:sz w:val="24"/>
                <w:szCs w:val="24"/>
              </w:rPr>
              <w:t>1.引进理由(必须包含教育教学、</w:t>
            </w:r>
            <w:r>
              <w:rPr>
                <w:rFonts w:hint="eastAsia" w:eastAsia="宋体"/>
                <w:b/>
                <w:sz w:val="24"/>
                <w:szCs w:val="24"/>
              </w:rPr>
              <w:t>科学研究</w:t>
            </w:r>
            <w:r>
              <w:rPr>
                <w:rFonts w:eastAsia="宋体"/>
                <w:b/>
                <w:sz w:val="24"/>
                <w:szCs w:val="24"/>
              </w:rPr>
              <w:t>、</w:t>
            </w:r>
            <w:r>
              <w:rPr>
                <w:rFonts w:eastAsia="宋体"/>
                <w:b/>
                <w:bCs/>
                <w:sz w:val="24"/>
                <w:szCs w:val="24"/>
              </w:rPr>
              <w:t>学科建设、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梯队构建、</w:t>
            </w:r>
            <w:r>
              <w:rPr>
                <w:rFonts w:eastAsia="宋体"/>
                <w:b/>
                <w:bCs/>
                <w:sz w:val="24"/>
                <w:szCs w:val="24"/>
              </w:rPr>
              <w:t>是否紧缺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等</w:t>
            </w:r>
            <w:r>
              <w:rPr>
                <w:rFonts w:hint="eastAsia" w:eastAsia="宋体"/>
                <w:b/>
                <w:sz w:val="24"/>
                <w:szCs w:val="24"/>
              </w:rPr>
              <w:t>方面</w:t>
            </w:r>
            <w:r>
              <w:rPr>
                <w:rFonts w:eastAsia="宋体"/>
                <w:b/>
                <w:sz w:val="24"/>
                <w:szCs w:val="24"/>
              </w:rPr>
              <w:t>的阐述，尽可能详细)：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2.单位对拟引进高层次人才近5年科研业绩成果鉴定意见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053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1、教学科研成果奖：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2、课题：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3、论文：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4、人才称号或荣誉等：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5、其他：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360" w:firstLineChars="15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综合以上业绩，该博士达到学校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(如博士一、二、三类</w:t>
            </w:r>
            <w:r>
              <w:rPr>
                <w:rFonts w:hint="eastAsia" w:eastAsia="宋体"/>
                <w:sz w:val="24"/>
                <w:szCs w:val="24"/>
              </w:rPr>
              <w:t>，</w:t>
            </w:r>
            <w:r>
              <w:rPr>
                <w:rFonts w:eastAsia="宋体"/>
                <w:sz w:val="24"/>
                <w:szCs w:val="24"/>
              </w:rPr>
              <w:t>优秀海归</w:t>
            </w:r>
            <w:r>
              <w:rPr>
                <w:rFonts w:hint="eastAsia" w:eastAsia="宋体"/>
                <w:sz w:val="24"/>
                <w:szCs w:val="24"/>
              </w:rPr>
              <w:t>，骨干一</w:t>
            </w:r>
            <w:r>
              <w:rPr>
                <w:rFonts w:eastAsia="宋体"/>
                <w:sz w:val="24"/>
                <w:szCs w:val="24"/>
              </w:rPr>
              <w:t>、二类，拔尖人才一、二类</w:t>
            </w:r>
            <w:r>
              <w:rPr>
                <w:rFonts w:hint="eastAsia" w:eastAsia="宋体"/>
                <w:sz w:val="24"/>
                <w:szCs w:val="24"/>
              </w:rPr>
              <w:t>，</w:t>
            </w:r>
            <w:r>
              <w:rPr>
                <w:rFonts w:eastAsia="宋体"/>
                <w:sz w:val="24"/>
                <w:szCs w:val="24"/>
              </w:rPr>
              <w:t>领军人才一、二、三类)人才条件。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053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3</w:t>
            </w:r>
            <w:r>
              <w:rPr>
                <w:rFonts w:eastAsia="宋体"/>
                <w:b/>
                <w:sz w:val="24"/>
                <w:szCs w:val="24"/>
              </w:rPr>
              <w:t>.根据单位实际情况</w:t>
            </w:r>
            <w:r>
              <w:rPr>
                <w:rFonts w:hint="eastAsia" w:eastAsia="宋体"/>
                <w:b/>
                <w:sz w:val="24"/>
                <w:szCs w:val="24"/>
              </w:rPr>
              <w:t>、</w:t>
            </w:r>
            <w:r>
              <w:rPr>
                <w:rFonts w:eastAsia="宋体"/>
                <w:b/>
                <w:sz w:val="24"/>
                <w:szCs w:val="24"/>
              </w:rPr>
              <w:t>给予</w:t>
            </w:r>
            <w:r>
              <w:rPr>
                <w:rFonts w:hint="eastAsia" w:eastAsia="宋体"/>
                <w:b/>
                <w:sz w:val="24"/>
                <w:szCs w:val="24"/>
              </w:rPr>
              <w:t>其</w:t>
            </w:r>
            <w:r>
              <w:rPr>
                <w:rFonts w:eastAsia="宋体"/>
                <w:b/>
                <w:sz w:val="24"/>
                <w:szCs w:val="24"/>
              </w:rPr>
              <w:t>待遇</w:t>
            </w:r>
            <w:r>
              <w:rPr>
                <w:rFonts w:hint="eastAsia" w:eastAsia="宋体"/>
                <w:b/>
                <w:sz w:val="24"/>
                <w:szCs w:val="24"/>
              </w:rPr>
              <w:t>及支持条件</w:t>
            </w:r>
            <w:r>
              <w:rPr>
                <w:rFonts w:eastAsia="宋体"/>
                <w:b/>
                <w:sz w:val="24"/>
                <w:szCs w:val="24"/>
              </w:rPr>
              <w:t>和</w:t>
            </w:r>
            <w:r>
              <w:rPr>
                <w:rFonts w:hint="eastAsia" w:eastAsia="宋体"/>
                <w:b/>
                <w:sz w:val="24"/>
                <w:szCs w:val="24"/>
              </w:rPr>
              <w:t>本人</w:t>
            </w:r>
            <w:r>
              <w:rPr>
                <w:rFonts w:eastAsia="宋体"/>
                <w:b/>
                <w:sz w:val="24"/>
                <w:szCs w:val="24"/>
              </w:rPr>
              <w:t>工作设想，建议聘期考核目标任务如下：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1. 本科生研究生教学：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 国家级项目或省部级以上科研项目：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3. 科研论文论著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4.荣誉获奖：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5.</w:t>
            </w:r>
            <w:r>
              <w:rPr>
                <w:rFonts w:hint="eastAsia" w:eastAsia="宋体"/>
                <w:sz w:val="24"/>
                <w:szCs w:val="24"/>
              </w:rPr>
              <w:t>学科</w:t>
            </w:r>
            <w:r>
              <w:rPr>
                <w:rFonts w:eastAsia="宋体"/>
                <w:sz w:val="24"/>
                <w:szCs w:val="24"/>
              </w:rPr>
              <w:t>和团队建设：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6.其他：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053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4.单位对拟引进高层次人才</w:t>
            </w:r>
            <w:r>
              <w:rPr>
                <w:rFonts w:eastAsia="宋体"/>
                <w:b/>
                <w:sz w:val="24"/>
                <w:szCs w:val="24"/>
              </w:rPr>
              <w:t>提供的科研条件和生活待遇(含薪酬、科研经费、住房、实验室条件等)的建议</w:t>
            </w:r>
            <w:r>
              <w:rPr>
                <w:rFonts w:hint="eastAsia" w:eastAsia="宋体"/>
                <w:b/>
                <w:sz w:val="24"/>
                <w:szCs w:val="24"/>
              </w:rPr>
              <w:t>，相关待遇原则上按学校政策待遇办法执行，各单位可从自有经费中酌情配套。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工资福利待遇：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科研资助费：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住房及安家费：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配偶安置、实验室、研究生指标等其他：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2" w:firstLineChars="20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5</w:t>
            </w:r>
            <w:r>
              <w:rPr>
                <w:rFonts w:hint="eastAsia" w:eastAsia="宋体"/>
                <w:b/>
                <w:sz w:val="24"/>
                <w:szCs w:val="24"/>
              </w:rPr>
              <w:t>.单位对拟引进高层次人才海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境）</w:t>
            </w:r>
            <w:r>
              <w:rPr>
                <w:rFonts w:hint="eastAsia" w:eastAsia="宋体"/>
                <w:b/>
                <w:sz w:val="24"/>
                <w:szCs w:val="24"/>
              </w:rPr>
              <w:t>外风险排查和政治审查意见：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53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  <w:u w:val="single"/>
              </w:rPr>
            </w:pPr>
            <w:r>
              <w:rPr>
                <w:rFonts w:eastAsia="宋体"/>
                <w:b/>
                <w:sz w:val="24"/>
                <w:szCs w:val="24"/>
              </w:rPr>
              <w:t>1.单位对拟引进</w:t>
            </w:r>
            <w:r>
              <w:rPr>
                <w:rFonts w:hint="eastAsia" w:eastAsia="宋体"/>
                <w:b/>
                <w:sz w:val="24"/>
                <w:szCs w:val="24"/>
              </w:rPr>
              <w:t>海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境）</w:t>
            </w:r>
            <w:r>
              <w:rPr>
                <w:rFonts w:hint="eastAsia" w:eastAsia="宋体"/>
                <w:b/>
                <w:sz w:val="24"/>
                <w:szCs w:val="24"/>
              </w:rPr>
              <w:t>外高层次人才</w:t>
            </w:r>
            <w:r>
              <w:rPr>
                <w:rFonts w:eastAsia="宋体"/>
                <w:b/>
                <w:sz w:val="24"/>
                <w:szCs w:val="24"/>
              </w:rPr>
              <w:t>的海外风险排查意见</w:t>
            </w:r>
            <w:r>
              <w:rPr>
                <w:rFonts w:hint="eastAsia" w:eastAsia="宋体"/>
                <w:b/>
                <w:sz w:val="24"/>
                <w:szCs w:val="24"/>
              </w:rPr>
              <w:t>(</w:t>
            </w:r>
            <w:r>
              <w:rPr>
                <w:rFonts w:hint="eastAsia" w:eastAsia="宋体"/>
                <w:sz w:val="24"/>
                <w:szCs w:val="24"/>
              </w:rPr>
              <w:t>拥有半年以上海外经历的，认定为拥有海外经历，应当开展海外风险排查；没有海外经历的，不需要开展海外风险排查</w:t>
            </w:r>
            <w:r>
              <w:rPr>
                <w:rFonts w:hint="eastAsia" w:eastAsia="宋体"/>
                <w:b/>
                <w:sz w:val="24"/>
                <w:szCs w:val="24"/>
              </w:rPr>
              <w:t>)</w:t>
            </w:r>
            <w:r>
              <w:rPr>
                <w:rFonts w:eastAsia="宋体"/>
                <w:b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2.该同志所在</w:t>
            </w:r>
            <w:r>
              <w:rPr>
                <w:rFonts w:hint="eastAsia" w:eastAsia="宋体"/>
                <w:b/>
                <w:sz w:val="24"/>
                <w:szCs w:val="24"/>
              </w:rPr>
              <w:t>学习(工作</w:t>
            </w:r>
            <w:r>
              <w:rPr>
                <w:rFonts w:eastAsia="宋体"/>
                <w:b/>
                <w:sz w:val="24"/>
                <w:szCs w:val="24"/>
              </w:rPr>
              <w:t>)单位的政审意见</w:t>
            </w:r>
            <w:r>
              <w:rPr>
                <w:rFonts w:hint="eastAsia" w:eastAsia="宋体"/>
                <w:b/>
                <w:sz w:val="24"/>
                <w:szCs w:val="24"/>
              </w:rPr>
              <w:t>(公示</w:t>
            </w:r>
            <w:r>
              <w:rPr>
                <w:rFonts w:eastAsia="宋体"/>
                <w:b/>
                <w:sz w:val="24"/>
                <w:szCs w:val="24"/>
              </w:rPr>
              <w:t>名单发布时提供</w:t>
            </w:r>
            <w:r>
              <w:rPr>
                <w:rFonts w:hint="eastAsia" w:eastAsia="宋体"/>
                <w:b/>
                <w:sz w:val="24"/>
                <w:szCs w:val="24"/>
              </w:rPr>
              <w:t>)</w:t>
            </w:r>
            <w:r>
              <w:rPr>
                <w:rFonts w:eastAsia="宋体"/>
                <w:b/>
                <w:sz w:val="24"/>
                <w:szCs w:val="24"/>
              </w:rPr>
              <w:t xml:space="preserve">：政审合格，详见附件。 </w:t>
            </w: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3.单位对拟引进</w:t>
            </w:r>
            <w:r>
              <w:rPr>
                <w:rFonts w:hint="eastAsia" w:eastAsia="宋体"/>
                <w:b/>
                <w:sz w:val="24"/>
                <w:szCs w:val="24"/>
              </w:rPr>
              <w:t>高层次人才</w:t>
            </w:r>
            <w:r>
              <w:rPr>
                <w:rFonts w:eastAsia="宋体"/>
                <w:b/>
                <w:sz w:val="24"/>
                <w:szCs w:val="24"/>
              </w:rPr>
              <w:t>的</w:t>
            </w:r>
            <w:r>
              <w:rPr>
                <w:rFonts w:hint="eastAsia" w:eastAsia="宋体"/>
                <w:b/>
                <w:sz w:val="24"/>
                <w:szCs w:val="24"/>
              </w:rPr>
              <w:t>初步审查</w:t>
            </w:r>
            <w:r>
              <w:rPr>
                <w:rFonts w:eastAsia="宋体"/>
                <w:b/>
                <w:sz w:val="24"/>
                <w:szCs w:val="24"/>
              </w:rPr>
              <w:t>意见：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10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党政联席会</w:t>
            </w:r>
            <w:r>
              <w:rPr>
                <w:rFonts w:eastAsia="宋体"/>
                <w:b/>
                <w:sz w:val="24"/>
                <w:szCs w:val="24"/>
              </w:rPr>
              <w:t xml:space="preserve">意见：     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院长签名：            (公章)                书记签名：         (公章)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 xml:space="preserve">     20   年    月     日                        20   年    月     日</w:t>
            </w: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</w:tbl>
    <w:p>
      <w:pPr>
        <w:rPr>
          <w:rFonts w:eastAsia="宋体"/>
          <w:sz w:val="24"/>
          <w:szCs w:val="24"/>
        </w:rPr>
      </w:pPr>
    </w:p>
    <w:tbl>
      <w:tblPr>
        <w:tblStyle w:val="6"/>
        <w:tblW w:w="10561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820"/>
        <w:gridCol w:w="2693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八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职能部门</w:t>
            </w:r>
            <w:r>
              <w:rPr>
                <w:rFonts w:eastAsia="宋体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4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海（境）</w:t>
            </w:r>
            <w:bookmarkStart w:id="0" w:name="_GoBack"/>
            <w:bookmarkEnd w:id="0"/>
            <w:r>
              <w:rPr>
                <w:rFonts w:hint="eastAsia" w:eastAsia="宋体"/>
                <w:b/>
                <w:sz w:val="24"/>
                <w:szCs w:val="24"/>
              </w:rPr>
              <w:t>外风险排查意见</w:t>
            </w:r>
            <w:r>
              <w:rPr>
                <w:rFonts w:eastAsia="宋体"/>
                <w:b/>
                <w:sz w:val="24"/>
                <w:szCs w:val="24"/>
              </w:rPr>
              <w:t>(国际交流与合作处)</w:t>
            </w:r>
          </w:p>
        </w:tc>
        <w:tc>
          <w:tcPr>
            <w:tcW w:w="9637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高层次人才拥有海外经历的(拥有半年以上海外经历的，认定为拥有海外经历</w:t>
            </w:r>
            <w:r>
              <w:rPr>
                <w:rFonts w:eastAsia="宋体"/>
                <w:b/>
                <w:sz w:val="24"/>
                <w:szCs w:val="24"/>
              </w:rPr>
              <w:t>)</w:t>
            </w:r>
            <w:r>
              <w:rPr>
                <w:rFonts w:hint="eastAsia" w:eastAsia="宋体"/>
                <w:b/>
                <w:sz w:val="24"/>
                <w:szCs w:val="24"/>
              </w:rPr>
              <w:t>，应当开展海外风险排查；没有海外经历的，不需要开展海外风险排查。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4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37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对拟引进</w:t>
            </w:r>
            <w:r>
              <w:rPr>
                <w:rFonts w:hint="eastAsia" w:eastAsia="宋体"/>
                <w:sz w:val="24"/>
                <w:szCs w:val="24"/>
              </w:rPr>
              <w:t>高层次人才</w:t>
            </w:r>
            <w:r>
              <w:rPr>
                <w:rFonts w:eastAsia="宋体"/>
                <w:sz w:val="24"/>
                <w:szCs w:val="24"/>
              </w:rPr>
              <w:t>的海外风险排查意见：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负责人签名：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(公章)</w:t>
            </w:r>
          </w:p>
          <w:p>
            <w:pPr>
              <w:adjustRightInd w:val="0"/>
              <w:snapToGrid w:val="0"/>
              <w:ind w:firstLine="6000" w:firstLineChars="250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年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1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九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用人单位规范性审查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材料</w:t>
            </w:r>
            <w:r>
              <w:rPr>
                <w:rFonts w:eastAsia="宋体"/>
                <w:b/>
                <w:bCs/>
                <w:sz w:val="28"/>
                <w:szCs w:val="28"/>
              </w:rPr>
              <w:t>清单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(</w:t>
            </w:r>
            <w:r>
              <w:rPr>
                <w:rFonts w:eastAsia="宋体"/>
                <w:b/>
                <w:bCs/>
                <w:sz w:val="28"/>
                <w:szCs w:val="28"/>
              </w:rPr>
              <w:t>*为必提交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材料</w:t>
            </w:r>
            <w:r>
              <w:rPr>
                <w:rFonts w:eastAsia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合格</w:t>
            </w:r>
            <w:r>
              <w:rPr>
                <w:rFonts w:eastAsia="宋体"/>
                <w:b/>
                <w:bCs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*拟引进人才申请表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电子版和纸质版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*人才简历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*科研成果(论文、课题、获奖等)PDF合集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*各类证书证件(身份证、毕业证、学位证)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*督导意见表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电子版和纸质版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配偶简历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8"/>
              </w:rPr>
            </w:pPr>
            <w:r>
              <w:rPr>
                <w:rFonts w:eastAsia="宋体"/>
                <w:bCs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其他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用人单位认为需要提交的材料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1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备注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1.依次</w:t>
            </w:r>
            <w:r>
              <w:rPr>
                <w:rFonts w:eastAsia="宋体"/>
                <w:sz w:val="24"/>
                <w:szCs w:val="24"/>
              </w:rPr>
              <w:t>对照相关内容进行规范性审查，</w:t>
            </w:r>
            <w:r>
              <w:rPr>
                <w:rFonts w:hint="eastAsia" w:eastAsia="宋体"/>
                <w:sz w:val="24"/>
                <w:szCs w:val="24"/>
              </w:rPr>
              <w:t>合格</w:t>
            </w:r>
            <w:r>
              <w:rPr>
                <w:rFonts w:eastAsia="宋体"/>
                <w:sz w:val="24"/>
                <w:szCs w:val="24"/>
              </w:rPr>
              <w:t>的在后面的表格内</w:t>
            </w:r>
            <w:r>
              <w:rPr>
                <w:rFonts w:hint="eastAsia" w:eastAsia="宋体"/>
                <w:sz w:val="24"/>
                <w:szCs w:val="24"/>
              </w:rPr>
              <w:t>打√。标有</w:t>
            </w:r>
            <w:r>
              <w:rPr>
                <w:rFonts w:eastAsia="宋体"/>
                <w:sz w:val="24"/>
                <w:szCs w:val="24"/>
              </w:rPr>
              <w:t>*</w:t>
            </w:r>
            <w:r>
              <w:rPr>
                <w:rFonts w:hint="eastAsia" w:eastAsia="宋体"/>
                <w:sz w:val="24"/>
                <w:szCs w:val="24"/>
              </w:rPr>
              <w:t>的</w:t>
            </w:r>
            <w:r>
              <w:rPr>
                <w:rFonts w:eastAsia="宋体"/>
                <w:sz w:val="24"/>
                <w:szCs w:val="24"/>
              </w:rPr>
              <w:t>材料为必提交</w:t>
            </w:r>
            <w:r>
              <w:rPr>
                <w:rFonts w:hint="eastAsia" w:eastAsia="宋体"/>
                <w:sz w:val="24"/>
                <w:szCs w:val="24"/>
              </w:rPr>
              <w:t>清单</w:t>
            </w:r>
            <w:r>
              <w:rPr>
                <w:rFonts w:eastAsia="宋体"/>
                <w:sz w:val="24"/>
                <w:szCs w:val="24"/>
              </w:rPr>
              <w:t xml:space="preserve">。 </w:t>
            </w:r>
          </w:p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hint="eastAsia" w:eastAsia="宋体"/>
                <w:sz w:val="24"/>
                <w:szCs w:val="24"/>
              </w:rPr>
              <w:t>.用人单位认真</w:t>
            </w:r>
            <w:r>
              <w:rPr>
                <w:rFonts w:eastAsia="宋体"/>
                <w:sz w:val="24"/>
                <w:szCs w:val="24"/>
              </w:rPr>
              <w:t>审查了相关材料的完整性、真实性和规范性，</w:t>
            </w:r>
            <w:r>
              <w:rPr>
                <w:rFonts w:hint="eastAsia" w:eastAsia="宋体"/>
                <w:sz w:val="24"/>
                <w:szCs w:val="24"/>
              </w:rPr>
              <w:t>认定的业绩、套定的人才类别、提出的聘期考核任务和聘期待遇均与人才本人沟通一致。</w:t>
            </w:r>
            <w:r>
              <w:rPr>
                <w:rFonts w:eastAsia="宋体"/>
                <w:sz w:val="24"/>
                <w:szCs w:val="24"/>
              </w:rPr>
              <w:t>没有重大信息遗漏</w:t>
            </w:r>
            <w:r>
              <w:rPr>
                <w:rFonts w:hint="eastAsia" w:eastAsia="宋体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3.用人单位承诺</w:t>
            </w:r>
            <w:r>
              <w:rPr>
                <w:rFonts w:eastAsia="宋体"/>
                <w:sz w:val="24"/>
                <w:szCs w:val="24"/>
              </w:rPr>
              <w:t>详细审查所提交材料的规范性，</w:t>
            </w:r>
            <w:r>
              <w:rPr>
                <w:rFonts w:hint="eastAsia" w:eastAsia="宋体"/>
                <w:sz w:val="24"/>
                <w:szCs w:val="24"/>
              </w:rPr>
              <w:t>并将</w:t>
            </w:r>
            <w:r>
              <w:rPr>
                <w:rFonts w:eastAsia="宋体"/>
                <w:sz w:val="24"/>
                <w:szCs w:val="24"/>
              </w:rPr>
              <w:t>审查情况如实记录在</w:t>
            </w:r>
            <w:r>
              <w:rPr>
                <w:rFonts w:hint="eastAsia" w:eastAsia="宋体"/>
                <w:sz w:val="24"/>
                <w:szCs w:val="24"/>
              </w:rPr>
              <w:t>上表</w:t>
            </w:r>
            <w:r>
              <w:rPr>
                <w:rFonts w:eastAsia="宋体"/>
                <w:sz w:val="24"/>
                <w:szCs w:val="24"/>
              </w:rPr>
              <w:t>中，并对后续因表格记录内容</w:t>
            </w:r>
            <w:r>
              <w:rPr>
                <w:rFonts w:hint="eastAsia" w:eastAsia="宋体"/>
                <w:sz w:val="24"/>
                <w:szCs w:val="24"/>
              </w:rPr>
              <w:t>与</w:t>
            </w:r>
            <w:r>
              <w:rPr>
                <w:rFonts w:eastAsia="宋体"/>
                <w:sz w:val="24"/>
                <w:szCs w:val="24"/>
              </w:rPr>
              <w:t>实际提交材料不符</w:t>
            </w:r>
            <w:r>
              <w:rPr>
                <w:rFonts w:hint="eastAsia" w:eastAsia="宋体"/>
                <w:sz w:val="24"/>
                <w:szCs w:val="24"/>
              </w:rPr>
              <w:t>情况</w:t>
            </w:r>
            <w:r>
              <w:rPr>
                <w:rFonts w:eastAsia="宋体"/>
                <w:sz w:val="24"/>
                <w:szCs w:val="24"/>
              </w:rPr>
              <w:t>所造成的后果承担责任。</w:t>
            </w:r>
          </w:p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widowControl/>
              <w:ind w:right="560" w:firstLine="4560" w:firstLineChars="19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单位联系人</w:t>
            </w:r>
            <w:r>
              <w:rPr>
                <w:rFonts w:eastAsia="宋体"/>
                <w:sz w:val="24"/>
                <w:szCs w:val="24"/>
              </w:rPr>
              <w:t>签名</w:t>
            </w:r>
            <w:r>
              <w:rPr>
                <w:rFonts w:eastAsia="宋体"/>
                <w:b/>
                <w:bCs/>
                <w:sz w:val="28"/>
                <w:szCs w:val="28"/>
              </w:rPr>
              <w:t>*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>
            <w:pPr>
              <w:widowControl/>
              <w:ind w:right="560" w:firstLine="4560" w:firstLineChars="190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760" w:firstLineChars="24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年    月   日</w:t>
            </w:r>
          </w:p>
        </w:tc>
      </w:tr>
    </w:tbl>
    <w:p/>
    <w:tbl>
      <w:tblPr>
        <w:tblStyle w:val="6"/>
        <w:tblW w:w="10561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7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561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十、人事处请示备案</w:t>
            </w:r>
            <w:r>
              <w:rPr>
                <w:rFonts w:eastAsia="宋体"/>
                <w:b/>
                <w:bCs/>
                <w:sz w:val="28"/>
                <w:szCs w:val="28"/>
              </w:rPr>
              <w:t>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处务会(人才专题会)意见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校长签批意见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拔尖会意见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hint="eastAsia" w:eastAsia="宋体"/>
                <w:sz w:val="28"/>
                <w:szCs w:val="24"/>
              </w:rPr>
              <w:t>校长办公会意见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党委会意见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需要说明的其他事项：</w:t>
            </w: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经办人签名：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年       月      日</w:t>
            </w:r>
          </w:p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附件1.高层次人才面试督导员意见表(限1页)</w:t>
      </w:r>
    </w:p>
    <w:tbl>
      <w:tblPr>
        <w:tblStyle w:val="6"/>
        <w:tblW w:w="103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6"/>
        <w:gridCol w:w="515"/>
        <w:gridCol w:w="1205"/>
        <w:gridCol w:w="1720"/>
        <w:gridCol w:w="1720"/>
        <w:gridCol w:w="1450"/>
        <w:gridCol w:w="1958"/>
        <w:gridCol w:w="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民族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0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学历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90" w:hRule="atLeast"/>
        </w:trPr>
        <w:tc>
          <w:tcPr>
            <w:tcW w:w="223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毕业学校、专业</w:t>
            </w:r>
          </w:p>
        </w:tc>
        <w:tc>
          <w:tcPr>
            <w:tcW w:w="4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毕业时间</w:t>
            </w:r>
          </w:p>
        </w:tc>
        <w:tc>
          <w:tcPr>
            <w:tcW w:w="195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90" w:hRule="atLeast"/>
        </w:trPr>
        <w:tc>
          <w:tcPr>
            <w:tcW w:w="223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主讲内容/课程</w:t>
            </w:r>
          </w:p>
        </w:tc>
        <w:tc>
          <w:tcPr>
            <w:tcW w:w="46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应聘部门</w:t>
            </w:r>
          </w:p>
        </w:tc>
        <w:tc>
          <w:tcPr>
            <w:tcW w:w="195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督导员1意见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76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</w:t>
            </w: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督导员1</w:t>
            </w:r>
            <w:r>
              <w:rPr>
                <w:rFonts w:hint="eastAsia" w:eastAsia="宋体"/>
                <w:sz w:val="24"/>
                <w:szCs w:val="24"/>
              </w:rPr>
              <w:t>签名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督导员2意见</w:t>
            </w:r>
          </w:p>
          <w:p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8776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督导员2</w:t>
            </w:r>
            <w:r>
              <w:rPr>
                <w:rFonts w:hint="eastAsia" w:eastAsia="宋体"/>
                <w:sz w:val="24"/>
                <w:szCs w:val="24"/>
              </w:rPr>
              <w:t>签名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年     月     日</w:t>
            </w:r>
          </w:p>
        </w:tc>
      </w:tr>
    </w:tbl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说明：</w:t>
      </w:r>
    </w:p>
    <w:p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int="eastAsia" w:eastAsia="宋体"/>
          <w:sz w:val="24"/>
          <w:szCs w:val="24"/>
        </w:rPr>
        <w:t>试讲须在规范教室内进行。</w:t>
      </w:r>
    </w:p>
    <w:p>
      <w:pPr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2.</w:t>
      </w:r>
      <w:r>
        <w:rPr>
          <w:rFonts w:eastAsia="宋体"/>
          <w:sz w:val="24"/>
          <w:szCs w:val="24"/>
        </w:rPr>
        <w:t>试讲前，请用人单位将本表中试讲人员基本信息填写好，交给督导员。</w:t>
      </w:r>
    </w:p>
    <w:p>
      <w:pPr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3</w:t>
      </w:r>
      <w:r>
        <w:rPr>
          <w:rFonts w:eastAsia="宋体"/>
          <w:sz w:val="24"/>
          <w:szCs w:val="24"/>
        </w:rPr>
        <w:t>.试讲结束后，督导员签署讲课评定意见后，将本表交用人单位。</w:t>
      </w:r>
    </w:p>
    <w:p>
      <w:pPr>
        <w:jc w:val="center"/>
        <w:rPr>
          <w:rFonts w:eastAsia="宋体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附件2.高层次人才配偶简历</w:t>
      </w:r>
    </w:p>
    <w:tbl>
      <w:tblPr>
        <w:tblStyle w:val="6"/>
        <w:tblpPr w:leftFromText="180" w:rightFromText="180" w:vertAnchor="text" w:horzAnchor="margin" w:tblpY="1"/>
        <w:tblW w:w="100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900"/>
        <w:gridCol w:w="192"/>
        <w:gridCol w:w="1932"/>
        <w:gridCol w:w="108"/>
        <w:gridCol w:w="1320"/>
        <w:gridCol w:w="156"/>
        <w:gridCol w:w="1973"/>
        <w:gridCol w:w="91"/>
        <w:gridCol w:w="1548"/>
        <w:gridCol w:w="1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个人基本信息</w:t>
            </w:r>
          </w:p>
        </w:tc>
        <w:tc>
          <w:tcPr>
            <w:tcW w:w="9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籍贯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学校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专业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职称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电话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4872" w:type="dxa"/>
            <w:gridSpan w:val="5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育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背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景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24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教育背景请从</w:t>
            </w:r>
            <w:r>
              <w:rPr>
                <w:rFonts w:eastAsia="宋体"/>
                <w:b/>
                <w:sz w:val="24"/>
                <w:szCs w:val="24"/>
              </w:rPr>
              <w:t>大学(含专科)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开始写，时间格式例如2015年9月—2018年6月。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起止时间( 年  月)</w:t>
            </w: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学校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专业</w:t>
            </w: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履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9324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工作经历请从</w:t>
            </w:r>
            <w:r>
              <w:rPr>
                <w:rFonts w:eastAsia="宋体"/>
                <w:b/>
                <w:sz w:val="24"/>
                <w:szCs w:val="24"/>
              </w:rPr>
              <w:t>正式参加工作(含博士后)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开始写，时间格式例如2015年9月—2018年6月。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起止时间( 年  月)</w:t>
            </w: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单位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001" w:type="dxa"/>
            <w:gridSpan w:val="1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原单位工作情况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7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原工作单位</w:t>
            </w:r>
          </w:p>
        </w:tc>
        <w:tc>
          <w:tcPr>
            <w:tcW w:w="3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有无编制</w:t>
            </w:r>
          </w:p>
        </w:tc>
        <w:tc>
          <w:tcPr>
            <w:tcW w:w="27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7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用工性质</w:t>
            </w:r>
          </w:p>
        </w:tc>
        <w:tc>
          <w:tcPr>
            <w:tcW w:w="3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干部/聘用干部/固定工/合同制工人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起止时间(年月)</w:t>
            </w:r>
          </w:p>
        </w:tc>
        <w:tc>
          <w:tcPr>
            <w:tcW w:w="27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001" w:type="dxa"/>
            <w:gridSpan w:val="1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来校工作意向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工作性质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意向单位/部门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教学科研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科研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行政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其他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00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其他需要说明的情况：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附件3.高层次人才配偶业绩成果表</w:t>
      </w:r>
    </w:p>
    <w:p>
      <w:pPr>
        <w:jc w:val="center"/>
        <w:rPr>
          <w:rFonts w:eastAsia="宋体"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>(仅限配偶来校工作意向为教学科研岗者填写)</w:t>
      </w:r>
    </w:p>
    <w:tbl>
      <w:tblPr>
        <w:tblStyle w:val="6"/>
        <w:tblW w:w="10078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10"/>
        <w:gridCol w:w="579"/>
        <w:gridCol w:w="885"/>
        <w:gridCol w:w="336"/>
        <w:gridCol w:w="108"/>
        <w:gridCol w:w="1647"/>
        <w:gridCol w:w="567"/>
        <w:gridCol w:w="284"/>
        <w:gridCol w:w="567"/>
        <w:gridCol w:w="151"/>
        <w:gridCol w:w="876"/>
        <w:gridCol w:w="390"/>
        <w:gridCol w:w="114"/>
        <w:gridCol w:w="348"/>
        <w:gridCol w:w="814"/>
        <w:gridCol w:w="142"/>
        <w:gridCol w:w="340"/>
        <w:gridCol w:w="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8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二、人才业绩成果*</w:t>
            </w:r>
            <w:r>
              <w:rPr>
                <w:rFonts w:eastAsia="宋体"/>
                <w:sz w:val="24"/>
                <w:szCs w:val="24"/>
              </w:rPr>
              <w:t>(近5年主要工作成绩及代表性成果)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代表性论文、论著</w:t>
            </w: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*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成果只写排名前3和通讯作者的，论文需注明被SSCI/A&amp;HCI/ CSSCI/SCI一、二、三、四区/EI杂志等收录、影响因子或属于我校认定的A类期刊等情况&lt;对照校发</w:t>
            </w:r>
            <w:r>
              <w:rPr>
                <w:rFonts w:eastAsia="宋体"/>
                <w:color w:val="333333"/>
                <w:sz w:val="24"/>
                <w:szCs w:val="24"/>
                <w:shd w:val="clear" w:color="auto" w:fill="FFFFFF"/>
              </w:rPr>
              <w:t>〔2020〕119号文件</w:t>
            </w:r>
            <w:r>
              <w:rPr>
                <w:rFonts w:eastAsia="宋体"/>
                <w:b/>
                <w:sz w:val="24"/>
                <w:szCs w:val="24"/>
              </w:rPr>
              <w:t>&gt;；论著标明排名</w:t>
            </w:r>
            <w:r>
              <w:rPr>
                <w:rFonts w:hint="eastAsia" w:eastAsia="宋体"/>
                <w:b/>
                <w:sz w:val="24"/>
                <w:szCs w:val="24"/>
              </w:rPr>
              <w:t>，限填写3项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例</w:t>
            </w:r>
          </w:p>
        </w:tc>
        <w:tc>
          <w:tcPr>
            <w:tcW w:w="8988" w:type="dxa"/>
            <w:gridSpan w:val="1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《****》，《***》，20**年第*期，第*作者，CSSCI、权威、顶级或A类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代表性</w:t>
            </w:r>
            <w:r>
              <w:rPr>
                <w:rFonts w:eastAsia="宋体"/>
                <w:b/>
                <w:bCs/>
                <w:sz w:val="24"/>
                <w:szCs w:val="24"/>
              </w:rPr>
              <w:t>课题*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注明课题的起止时间(年月)、名称、编号、级别(国际级/国家级/省部级/厅局级)、完成情况、排名(含主持人)等情况</w:t>
            </w:r>
            <w:r>
              <w:rPr>
                <w:rFonts w:hint="eastAsia" w:eastAsia="宋体"/>
                <w:sz w:val="24"/>
                <w:szCs w:val="24"/>
              </w:rPr>
              <w:t>，限填写3项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起止时间(年月)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课题名称及项目编号</w:t>
            </w: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依托单位</w:t>
            </w: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级别</w:t>
            </w: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结题/在研</w:t>
            </w: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代表性奖励*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注明获奖时间(年月)、奖项名称，奖项等级(国际级/国家级/省部级/厅局级)，排名</w:t>
            </w:r>
            <w:r>
              <w:rPr>
                <w:rFonts w:hint="eastAsia" w:eastAsia="宋体"/>
                <w:sz w:val="24"/>
                <w:szCs w:val="24"/>
              </w:rPr>
              <w:t>，限填写3项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获奖时间(年月日)</w:t>
            </w: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奖项名称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奖项等级</w:t>
            </w: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发奖单位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2" w:firstLineChars="196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代代表性荣誉*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注明获荣誉时间(年月)、荣誉名称，荣誉等级(国际级/国家级/省部级/厅局级)</w:t>
            </w:r>
            <w:r>
              <w:rPr>
                <w:rFonts w:hint="eastAsia" w:eastAsia="宋体"/>
                <w:sz w:val="24"/>
                <w:szCs w:val="24"/>
              </w:rPr>
              <w:t>，限填写3项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获荣誉时间(年月)</w:t>
            </w: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荣誉名称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荣誉等级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颁布单位</w:t>
            </w: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69" w:type="dxa"/>
            <w:gridSpan w:val="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其他需要说明的贡献或成绩*</w:t>
            </w:r>
          </w:p>
        </w:tc>
        <w:tc>
          <w:tcPr>
            <w:tcW w:w="8409" w:type="dxa"/>
            <w:gridSpan w:val="16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rFonts w:eastAsia="宋体"/>
        </w:rPr>
      </w:pPr>
    </w:p>
    <w:sectPr>
      <w:footerReference r:id="rId3" w:type="default"/>
      <w:pgSz w:w="11906" w:h="16838"/>
      <w:pgMar w:top="850" w:right="567" w:bottom="850" w:left="1134" w:header="851" w:footer="850" w:gutter="0"/>
      <w:pgNumType w:start="1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12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E43DD"/>
    <w:multiLevelType w:val="singleLevel"/>
    <w:tmpl w:val="725E43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1YjE0ODY4NjJjY2UyYTJlZWJhNjFlZjc1Y2YzODkifQ=="/>
  </w:docVars>
  <w:rsids>
    <w:rsidRoot w:val="0E657E01"/>
    <w:rsid w:val="000023E1"/>
    <w:rsid w:val="00003C04"/>
    <w:rsid w:val="00016893"/>
    <w:rsid w:val="000203BB"/>
    <w:rsid w:val="00021715"/>
    <w:rsid w:val="00022AC9"/>
    <w:rsid w:val="00024028"/>
    <w:rsid w:val="0002743B"/>
    <w:rsid w:val="0003318C"/>
    <w:rsid w:val="0003392C"/>
    <w:rsid w:val="00034101"/>
    <w:rsid w:val="00035A9A"/>
    <w:rsid w:val="00036408"/>
    <w:rsid w:val="000406C4"/>
    <w:rsid w:val="00040AA7"/>
    <w:rsid w:val="00043169"/>
    <w:rsid w:val="00047285"/>
    <w:rsid w:val="00061CD3"/>
    <w:rsid w:val="00071C84"/>
    <w:rsid w:val="00077C1C"/>
    <w:rsid w:val="00085A7F"/>
    <w:rsid w:val="00097148"/>
    <w:rsid w:val="000A58A7"/>
    <w:rsid w:val="000C64A0"/>
    <w:rsid w:val="000C7B53"/>
    <w:rsid w:val="000D024F"/>
    <w:rsid w:val="000D61D1"/>
    <w:rsid w:val="000E0CED"/>
    <w:rsid w:val="000E24D4"/>
    <w:rsid w:val="000F0815"/>
    <w:rsid w:val="000F0969"/>
    <w:rsid w:val="000F4047"/>
    <w:rsid w:val="000F4640"/>
    <w:rsid w:val="000F5AEA"/>
    <w:rsid w:val="00100AC6"/>
    <w:rsid w:val="00110253"/>
    <w:rsid w:val="00126CD1"/>
    <w:rsid w:val="00142B66"/>
    <w:rsid w:val="00146D3D"/>
    <w:rsid w:val="0015393D"/>
    <w:rsid w:val="00160A14"/>
    <w:rsid w:val="00174BD9"/>
    <w:rsid w:val="00182678"/>
    <w:rsid w:val="0018318D"/>
    <w:rsid w:val="00186AD3"/>
    <w:rsid w:val="00190665"/>
    <w:rsid w:val="001B28E9"/>
    <w:rsid w:val="001B3555"/>
    <w:rsid w:val="001B4C94"/>
    <w:rsid w:val="001C59B4"/>
    <w:rsid w:val="001D648A"/>
    <w:rsid w:val="001D68DD"/>
    <w:rsid w:val="001E1766"/>
    <w:rsid w:val="001F569A"/>
    <w:rsid w:val="001F75E1"/>
    <w:rsid w:val="00215A87"/>
    <w:rsid w:val="00224B35"/>
    <w:rsid w:val="00231A3B"/>
    <w:rsid w:val="00236153"/>
    <w:rsid w:val="0025262A"/>
    <w:rsid w:val="002565A3"/>
    <w:rsid w:val="0026066C"/>
    <w:rsid w:val="00263478"/>
    <w:rsid w:val="00264DB0"/>
    <w:rsid w:val="002674A5"/>
    <w:rsid w:val="0027078C"/>
    <w:rsid w:val="0027375F"/>
    <w:rsid w:val="00273DD6"/>
    <w:rsid w:val="00276747"/>
    <w:rsid w:val="00276A78"/>
    <w:rsid w:val="00296FC9"/>
    <w:rsid w:val="002974C6"/>
    <w:rsid w:val="002A1347"/>
    <w:rsid w:val="002A57A7"/>
    <w:rsid w:val="002A7547"/>
    <w:rsid w:val="002B1459"/>
    <w:rsid w:val="002C3687"/>
    <w:rsid w:val="002D48DE"/>
    <w:rsid w:val="002E1279"/>
    <w:rsid w:val="002E161A"/>
    <w:rsid w:val="002E3297"/>
    <w:rsid w:val="002F2D52"/>
    <w:rsid w:val="0031591F"/>
    <w:rsid w:val="00331FD6"/>
    <w:rsid w:val="00337C23"/>
    <w:rsid w:val="00340FBF"/>
    <w:rsid w:val="003460EA"/>
    <w:rsid w:val="00346C94"/>
    <w:rsid w:val="00352EF9"/>
    <w:rsid w:val="003551F2"/>
    <w:rsid w:val="00357EE4"/>
    <w:rsid w:val="003639E0"/>
    <w:rsid w:val="0036630E"/>
    <w:rsid w:val="0036723B"/>
    <w:rsid w:val="003678A7"/>
    <w:rsid w:val="00367B8F"/>
    <w:rsid w:val="0037011A"/>
    <w:rsid w:val="003772C3"/>
    <w:rsid w:val="00384228"/>
    <w:rsid w:val="00387522"/>
    <w:rsid w:val="003878C2"/>
    <w:rsid w:val="00391BE5"/>
    <w:rsid w:val="00392D3F"/>
    <w:rsid w:val="0039335C"/>
    <w:rsid w:val="00394DF9"/>
    <w:rsid w:val="0039629F"/>
    <w:rsid w:val="003B6ABF"/>
    <w:rsid w:val="003C1586"/>
    <w:rsid w:val="003C3F3E"/>
    <w:rsid w:val="003D69DA"/>
    <w:rsid w:val="003E3016"/>
    <w:rsid w:val="003E3257"/>
    <w:rsid w:val="003F2671"/>
    <w:rsid w:val="003F2808"/>
    <w:rsid w:val="003F4062"/>
    <w:rsid w:val="00400891"/>
    <w:rsid w:val="00400BA5"/>
    <w:rsid w:val="00401BC3"/>
    <w:rsid w:val="00405AA8"/>
    <w:rsid w:val="00406F76"/>
    <w:rsid w:val="0042289C"/>
    <w:rsid w:val="00423AF2"/>
    <w:rsid w:val="00424109"/>
    <w:rsid w:val="004266EE"/>
    <w:rsid w:val="00427A4B"/>
    <w:rsid w:val="00432320"/>
    <w:rsid w:val="00440C67"/>
    <w:rsid w:val="00446DE9"/>
    <w:rsid w:val="00447C30"/>
    <w:rsid w:val="00451654"/>
    <w:rsid w:val="00452F4E"/>
    <w:rsid w:val="00456F28"/>
    <w:rsid w:val="0046231D"/>
    <w:rsid w:val="00465863"/>
    <w:rsid w:val="00466F88"/>
    <w:rsid w:val="00471654"/>
    <w:rsid w:val="0047377C"/>
    <w:rsid w:val="0048220A"/>
    <w:rsid w:val="00484F93"/>
    <w:rsid w:val="00495B34"/>
    <w:rsid w:val="00496BD5"/>
    <w:rsid w:val="004A0EB7"/>
    <w:rsid w:val="004B3098"/>
    <w:rsid w:val="004B3CE3"/>
    <w:rsid w:val="004C215A"/>
    <w:rsid w:val="004C7FD6"/>
    <w:rsid w:val="004D1322"/>
    <w:rsid w:val="004D68A4"/>
    <w:rsid w:val="004E229E"/>
    <w:rsid w:val="004E2904"/>
    <w:rsid w:val="004E35A1"/>
    <w:rsid w:val="004E40D8"/>
    <w:rsid w:val="004F3E13"/>
    <w:rsid w:val="004F6CD1"/>
    <w:rsid w:val="004F7F7C"/>
    <w:rsid w:val="00501938"/>
    <w:rsid w:val="005268C4"/>
    <w:rsid w:val="005328AB"/>
    <w:rsid w:val="005412CC"/>
    <w:rsid w:val="005434D2"/>
    <w:rsid w:val="0054486B"/>
    <w:rsid w:val="00544D4E"/>
    <w:rsid w:val="0054781E"/>
    <w:rsid w:val="00547C22"/>
    <w:rsid w:val="00547FEB"/>
    <w:rsid w:val="005511F0"/>
    <w:rsid w:val="005531CF"/>
    <w:rsid w:val="00560B5B"/>
    <w:rsid w:val="005658DD"/>
    <w:rsid w:val="00570E0B"/>
    <w:rsid w:val="00571719"/>
    <w:rsid w:val="005767C5"/>
    <w:rsid w:val="00576AD5"/>
    <w:rsid w:val="00593102"/>
    <w:rsid w:val="0059578E"/>
    <w:rsid w:val="005973C0"/>
    <w:rsid w:val="005975D7"/>
    <w:rsid w:val="005A6FD7"/>
    <w:rsid w:val="005B1765"/>
    <w:rsid w:val="005B5337"/>
    <w:rsid w:val="005B69C5"/>
    <w:rsid w:val="005C0E37"/>
    <w:rsid w:val="005C2E71"/>
    <w:rsid w:val="005D4685"/>
    <w:rsid w:val="005D64C6"/>
    <w:rsid w:val="005D769B"/>
    <w:rsid w:val="005E065B"/>
    <w:rsid w:val="005E62FB"/>
    <w:rsid w:val="005F323B"/>
    <w:rsid w:val="00616309"/>
    <w:rsid w:val="006247C5"/>
    <w:rsid w:val="00626653"/>
    <w:rsid w:val="0063547A"/>
    <w:rsid w:val="006437E9"/>
    <w:rsid w:val="006448CC"/>
    <w:rsid w:val="00656709"/>
    <w:rsid w:val="00681A2D"/>
    <w:rsid w:val="00681ADA"/>
    <w:rsid w:val="0069751F"/>
    <w:rsid w:val="006A1538"/>
    <w:rsid w:val="006A6016"/>
    <w:rsid w:val="006A6821"/>
    <w:rsid w:val="006C3DEC"/>
    <w:rsid w:val="006C59A5"/>
    <w:rsid w:val="006C7D1A"/>
    <w:rsid w:val="006D3DE4"/>
    <w:rsid w:val="006F6A5C"/>
    <w:rsid w:val="006F6F31"/>
    <w:rsid w:val="00701DBA"/>
    <w:rsid w:val="00702350"/>
    <w:rsid w:val="00704290"/>
    <w:rsid w:val="00710459"/>
    <w:rsid w:val="0071325D"/>
    <w:rsid w:val="00713E84"/>
    <w:rsid w:val="007252D8"/>
    <w:rsid w:val="007334DF"/>
    <w:rsid w:val="00744B1D"/>
    <w:rsid w:val="0075131A"/>
    <w:rsid w:val="0075488D"/>
    <w:rsid w:val="007825B1"/>
    <w:rsid w:val="00794EDA"/>
    <w:rsid w:val="00796C37"/>
    <w:rsid w:val="007975F1"/>
    <w:rsid w:val="00797CAE"/>
    <w:rsid w:val="007A0DC7"/>
    <w:rsid w:val="007A787A"/>
    <w:rsid w:val="007B2198"/>
    <w:rsid w:val="007C071F"/>
    <w:rsid w:val="007C5D46"/>
    <w:rsid w:val="007C6001"/>
    <w:rsid w:val="007D5F61"/>
    <w:rsid w:val="007E270E"/>
    <w:rsid w:val="007E367A"/>
    <w:rsid w:val="007E5164"/>
    <w:rsid w:val="007E7C22"/>
    <w:rsid w:val="007F22C6"/>
    <w:rsid w:val="007F6D9C"/>
    <w:rsid w:val="00800928"/>
    <w:rsid w:val="00801638"/>
    <w:rsid w:val="0080321F"/>
    <w:rsid w:val="0080744A"/>
    <w:rsid w:val="008118A1"/>
    <w:rsid w:val="0081614E"/>
    <w:rsid w:val="0082350E"/>
    <w:rsid w:val="0083466A"/>
    <w:rsid w:val="008349B0"/>
    <w:rsid w:val="00835284"/>
    <w:rsid w:val="00845A37"/>
    <w:rsid w:val="008461DA"/>
    <w:rsid w:val="008479C7"/>
    <w:rsid w:val="008777F6"/>
    <w:rsid w:val="00877C4A"/>
    <w:rsid w:val="00883B96"/>
    <w:rsid w:val="008877FC"/>
    <w:rsid w:val="00887D5C"/>
    <w:rsid w:val="008A0BC7"/>
    <w:rsid w:val="008A37BD"/>
    <w:rsid w:val="008A4E91"/>
    <w:rsid w:val="008C1DE6"/>
    <w:rsid w:val="008E78CB"/>
    <w:rsid w:val="008F413A"/>
    <w:rsid w:val="008F45A2"/>
    <w:rsid w:val="008F6828"/>
    <w:rsid w:val="00905CFB"/>
    <w:rsid w:val="009067B6"/>
    <w:rsid w:val="0091143A"/>
    <w:rsid w:val="0091601A"/>
    <w:rsid w:val="00916D07"/>
    <w:rsid w:val="009310CE"/>
    <w:rsid w:val="00933F0F"/>
    <w:rsid w:val="0094440C"/>
    <w:rsid w:val="009458A5"/>
    <w:rsid w:val="009465EF"/>
    <w:rsid w:val="0095401C"/>
    <w:rsid w:val="0095476C"/>
    <w:rsid w:val="00960BF1"/>
    <w:rsid w:val="00966D66"/>
    <w:rsid w:val="00970482"/>
    <w:rsid w:val="00973AF8"/>
    <w:rsid w:val="00976748"/>
    <w:rsid w:val="00984B46"/>
    <w:rsid w:val="00990FE3"/>
    <w:rsid w:val="0099474B"/>
    <w:rsid w:val="00996C0C"/>
    <w:rsid w:val="009A391B"/>
    <w:rsid w:val="009B1AD4"/>
    <w:rsid w:val="009D1F79"/>
    <w:rsid w:val="009E7156"/>
    <w:rsid w:val="009E7B8B"/>
    <w:rsid w:val="009F0F26"/>
    <w:rsid w:val="00A0131D"/>
    <w:rsid w:val="00A0216C"/>
    <w:rsid w:val="00A05856"/>
    <w:rsid w:val="00A108CF"/>
    <w:rsid w:val="00A11B3C"/>
    <w:rsid w:val="00A13F7C"/>
    <w:rsid w:val="00A16B9E"/>
    <w:rsid w:val="00A24859"/>
    <w:rsid w:val="00A24AFE"/>
    <w:rsid w:val="00A321BC"/>
    <w:rsid w:val="00A42267"/>
    <w:rsid w:val="00A436AC"/>
    <w:rsid w:val="00A576E6"/>
    <w:rsid w:val="00A66B84"/>
    <w:rsid w:val="00A72BB8"/>
    <w:rsid w:val="00A81664"/>
    <w:rsid w:val="00A84AF5"/>
    <w:rsid w:val="00A84C70"/>
    <w:rsid w:val="00AC1417"/>
    <w:rsid w:val="00AD76E7"/>
    <w:rsid w:val="00AE0464"/>
    <w:rsid w:val="00AE1FC1"/>
    <w:rsid w:val="00AE3CB5"/>
    <w:rsid w:val="00AF2CFD"/>
    <w:rsid w:val="00B00850"/>
    <w:rsid w:val="00B04E56"/>
    <w:rsid w:val="00B10DFD"/>
    <w:rsid w:val="00B134B3"/>
    <w:rsid w:val="00B1450E"/>
    <w:rsid w:val="00B14C5E"/>
    <w:rsid w:val="00B15127"/>
    <w:rsid w:val="00B15C45"/>
    <w:rsid w:val="00B22232"/>
    <w:rsid w:val="00B23B5D"/>
    <w:rsid w:val="00B27FDC"/>
    <w:rsid w:val="00B378A5"/>
    <w:rsid w:val="00B40CCE"/>
    <w:rsid w:val="00B41210"/>
    <w:rsid w:val="00B41B56"/>
    <w:rsid w:val="00B50EBD"/>
    <w:rsid w:val="00B5732B"/>
    <w:rsid w:val="00B60251"/>
    <w:rsid w:val="00B62B58"/>
    <w:rsid w:val="00B77388"/>
    <w:rsid w:val="00B80878"/>
    <w:rsid w:val="00B82A1F"/>
    <w:rsid w:val="00B86CE6"/>
    <w:rsid w:val="00B870E7"/>
    <w:rsid w:val="00B92CCD"/>
    <w:rsid w:val="00BA5F9C"/>
    <w:rsid w:val="00BB0406"/>
    <w:rsid w:val="00BB3B40"/>
    <w:rsid w:val="00BC0F61"/>
    <w:rsid w:val="00BC10E1"/>
    <w:rsid w:val="00BC1791"/>
    <w:rsid w:val="00BD1174"/>
    <w:rsid w:val="00BD702A"/>
    <w:rsid w:val="00BE2EEB"/>
    <w:rsid w:val="00BF32CE"/>
    <w:rsid w:val="00BF555B"/>
    <w:rsid w:val="00BF697A"/>
    <w:rsid w:val="00C024A0"/>
    <w:rsid w:val="00C136BE"/>
    <w:rsid w:val="00C23E81"/>
    <w:rsid w:val="00C3132D"/>
    <w:rsid w:val="00C46FEC"/>
    <w:rsid w:val="00C51712"/>
    <w:rsid w:val="00C53C9C"/>
    <w:rsid w:val="00C56AE0"/>
    <w:rsid w:val="00C61AF8"/>
    <w:rsid w:val="00C6461F"/>
    <w:rsid w:val="00C65873"/>
    <w:rsid w:val="00C72588"/>
    <w:rsid w:val="00C77992"/>
    <w:rsid w:val="00C873C1"/>
    <w:rsid w:val="00C92ED6"/>
    <w:rsid w:val="00CA23FC"/>
    <w:rsid w:val="00CA2B4A"/>
    <w:rsid w:val="00CA2C2E"/>
    <w:rsid w:val="00CB00F2"/>
    <w:rsid w:val="00CB5F72"/>
    <w:rsid w:val="00CE2D56"/>
    <w:rsid w:val="00CE741D"/>
    <w:rsid w:val="00CF2AE0"/>
    <w:rsid w:val="00D00E73"/>
    <w:rsid w:val="00D01AFC"/>
    <w:rsid w:val="00D0335D"/>
    <w:rsid w:val="00D05776"/>
    <w:rsid w:val="00D15AF4"/>
    <w:rsid w:val="00D16A5D"/>
    <w:rsid w:val="00D212DB"/>
    <w:rsid w:val="00D342A9"/>
    <w:rsid w:val="00D35C6B"/>
    <w:rsid w:val="00D373B6"/>
    <w:rsid w:val="00D50CE7"/>
    <w:rsid w:val="00D568E8"/>
    <w:rsid w:val="00D666C1"/>
    <w:rsid w:val="00D714AD"/>
    <w:rsid w:val="00D7461D"/>
    <w:rsid w:val="00D75A03"/>
    <w:rsid w:val="00D76CD8"/>
    <w:rsid w:val="00D82924"/>
    <w:rsid w:val="00D87820"/>
    <w:rsid w:val="00D94AAD"/>
    <w:rsid w:val="00DA315A"/>
    <w:rsid w:val="00DC6097"/>
    <w:rsid w:val="00DC70E8"/>
    <w:rsid w:val="00DC721F"/>
    <w:rsid w:val="00DD41DA"/>
    <w:rsid w:val="00DE0FFF"/>
    <w:rsid w:val="00DE5BF8"/>
    <w:rsid w:val="00DE7868"/>
    <w:rsid w:val="00DF20C7"/>
    <w:rsid w:val="00E028CB"/>
    <w:rsid w:val="00E1177C"/>
    <w:rsid w:val="00E1641C"/>
    <w:rsid w:val="00E22958"/>
    <w:rsid w:val="00E23416"/>
    <w:rsid w:val="00E24C29"/>
    <w:rsid w:val="00E32B87"/>
    <w:rsid w:val="00E35C61"/>
    <w:rsid w:val="00E426D6"/>
    <w:rsid w:val="00E43A07"/>
    <w:rsid w:val="00E45F8D"/>
    <w:rsid w:val="00E46891"/>
    <w:rsid w:val="00E50067"/>
    <w:rsid w:val="00E50F45"/>
    <w:rsid w:val="00E528DA"/>
    <w:rsid w:val="00E57B80"/>
    <w:rsid w:val="00E6638E"/>
    <w:rsid w:val="00E71E48"/>
    <w:rsid w:val="00E8368F"/>
    <w:rsid w:val="00E96FEB"/>
    <w:rsid w:val="00EA1E76"/>
    <w:rsid w:val="00EB0B2E"/>
    <w:rsid w:val="00EB5385"/>
    <w:rsid w:val="00EB5F76"/>
    <w:rsid w:val="00EB6C08"/>
    <w:rsid w:val="00EC1FCD"/>
    <w:rsid w:val="00EC6A61"/>
    <w:rsid w:val="00ED4553"/>
    <w:rsid w:val="00ED5F0D"/>
    <w:rsid w:val="00ED6E49"/>
    <w:rsid w:val="00EE073B"/>
    <w:rsid w:val="00EE2281"/>
    <w:rsid w:val="00EE3CCE"/>
    <w:rsid w:val="00EE7C41"/>
    <w:rsid w:val="00EF33A0"/>
    <w:rsid w:val="00EF4774"/>
    <w:rsid w:val="00F06CC3"/>
    <w:rsid w:val="00F07F82"/>
    <w:rsid w:val="00F10356"/>
    <w:rsid w:val="00F113E4"/>
    <w:rsid w:val="00F151AA"/>
    <w:rsid w:val="00F17690"/>
    <w:rsid w:val="00F21022"/>
    <w:rsid w:val="00F2475C"/>
    <w:rsid w:val="00F24937"/>
    <w:rsid w:val="00F25497"/>
    <w:rsid w:val="00F30254"/>
    <w:rsid w:val="00F34443"/>
    <w:rsid w:val="00F352D6"/>
    <w:rsid w:val="00F44778"/>
    <w:rsid w:val="00F52AC6"/>
    <w:rsid w:val="00F53A86"/>
    <w:rsid w:val="00F55116"/>
    <w:rsid w:val="00F57925"/>
    <w:rsid w:val="00F60262"/>
    <w:rsid w:val="00F626B8"/>
    <w:rsid w:val="00F75492"/>
    <w:rsid w:val="00F80532"/>
    <w:rsid w:val="00F863F5"/>
    <w:rsid w:val="00F86977"/>
    <w:rsid w:val="00F9514B"/>
    <w:rsid w:val="00F974AB"/>
    <w:rsid w:val="00F97BDD"/>
    <w:rsid w:val="00FA69A4"/>
    <w:rsid w:val="00FA7B46"/>
    <w:rsid w:val="00FB4933"/>
    <w:rsid w:val="00FB768E"/>
    <w:rsid w:val="00FD0211"/>
    <w:rsid w:val="00FD483D"/>
    <w:rsid w:val="00FD6EA0"/>
    <w:rsid w:val="00FE313F"/>
    <w:rsid w:val="00FE39E2"/>
    <w:rsid w:val="00FF03B1"/>
    <w:rsid w:val="00FF1010"/>
    <w:rsid w:val="00FF6721"/>
    <w:rsid w:val="011F4DD3"/>
    <w:rsid w:val="01A10F52"/>
    <w:rsid w:val="03142F3D"/>
    <w:rsid w:val="03221821"/>
    <w:rsid w:val="032221DC"/>
    <w:rsid w:val="0333178A"/>
    <w:rsid w:val="04E33691"/>
    <w:rsid w:val="051B5FB4"/>
    <w:rsid w:val="052A0CD5"/>
    <w:rsid w:val="05490D60"/>
    <w:rsid w:val="055123BD"/>
    <w:rsid w:val="060D707D"/>
    <w:rsid w:val="063E59FD"/>
    <w:rsid w:val="064A351A"/>
    <w:rsid w:val="06553FF9"/>
    <w:rsid w:val="07443661"/>
    <w:rsid w:val="0745064A"/>
    <w:rsid w:val="074C4B08"/>
    <w:rsid w:val="077B2E5E"/>
    <w:rsid w:val="084833A9"/>
    <w:rsid w:val="088B0F57"/>
    <w:rsid w:val="08C23CB9"/>
    <w:rsid w:val="08D306DE"/>
    <w:rsid w:val="09000520"/>
    <w:rsid w:val="092E2788"/>
    <w:rsid w:val="0970591A"/>
    <w:rsid w:val="0AE400FD"/>
    <w:rsid w:val="0B6E03A2"/>
    <w:rsid w:val="0B6F5BE4"/>
    <w:rsid w:val="0B90559A"/>
    <w:rsid w:val="0BBA4AFB"/>
    <w:rsid w:val="0BE238D5"/>
    <w:rsid w:val="0C3E23FB"/>
    <w:rsid w:val="0C487004"/>
    <w:rsid w:val="0C5A588A"/>
    <w:rsid w:val="0C9E2408"/>
    <w:rsid w:val="0CCD6916"/>
    <w:rsid w:val="0CF76767"/>
    <w:rsid w:val="0D020835"/>
    <w:rsid w:val="0D7E0C42"/>
    <w:rsid w:val="0D9714CF"/>
    <w:rsid w:val="0DB31B95"/>
    <w:rsid w:val="0DE14BEA"/>
    <w:rsid w:val="0DF50042"/>
    <w:rsid w:val="0E32609D"/>
    <w:rsid w:val="0E403DA8"/>
    <w:rsid w:val="0E522AA9"/>
    <w:rsid w:val="0E657E01"/>
    <w:rsid w:val="0E91763A"/>
    <w:rsid w:val="0EB163F7"/>
    <w:rsid w:val="0EED302B"/>
    <w:rsid w:val="0EEF1218"/>
    <w:rsid w:val="0F085F7E"/>
    <w:rsid w:val="0F124E54"/>
    <w:rsid w:val="0F6F06B9"/>
    <w:rsid w:val="0FC55FDA"/>
    <w:rsid w:val="0FD444F6"/>
    <w:rsid w:val="108B27CA"/>
    <w:rsid w:val="109908EF"/>
    <w:rsid w:val="10D25C65"/>
    <w:rsid w:val="113411B6"/>
    <w:rsid w:val="113702A2"/>
    <w:rsid w:val="1165129D"/>
    <w:rsid w:val="11D45873"/>
    <w:rsid w:val="11EF2DEF"/>
    <w:rsid w:val="122A3152"/>
    <w:rsid w:val="125606E6"/>
    <w:rsid w:val="126C505A"/>
    <w:rsid w:val="126F0209"/>
    <w:rsid w:val="12A61825"/>
    <w:rsid w:val="12DE1121"/>
    <w:rsid w:val="12E41A1C"/>
    <w:rsid w:val="137D63F5"/>
    <w:rsid w:val="13AA44B2"/>
    <w:rsid w:val="13CC3ABD"/>
    <w:rsid w:val="13E50175"/>
    <w:rsid w:val="140252AC"/>
    <w:rsid w:val="140B1D5D"/>
    <w:rsid w:val="144A091B"/>
    <w:rsid w:val="144A13CC"/>
    <w:rsid w:val="1457762A"/>
    <w:rsid w:val="145E57B6"/>
    <w:rsid w:val="14AC7E0C"/>
    <w:rsid w:val="14D81D83"/>
    <w:rsid w:val="14DB56FF"/>
    <w:rsid w:val="14DF6D0C"/>
    <w:rsid w:val="14F44518"/>
    <w:rsid w:val="15530F88"/>
    <w:rsid w:val="156A458B"/>
    <w:rsid w:val="15B61A54"/>
    <w:rsid w:val="15F81725"/>
    <w:rsid w:val="16046AA7"/>
    <w:rsid w:val="16791349"/>
    <w:rsid w:val="169D6EF5"/>
    <w:rsid w:val="16A5467D"/>
    <w:rsid w:val="16BA17C1"/>
    <w:rsid w:val="16C609B1"/>
    <w:rsid w:val="16F07E78"/>
    <w:rsid w:val="170F37CB"/>
    <w:rsid w:val="171F2262"/>
    <w:rsid w:val="1741127B"/>
    <w:rsid w:val="1757031A"/>
    <w:rsid w:val="177F052C"/>
    <w:rsid w:val="179D16F6"/>
    <w:rsid w:val="17A355DD"/>
    <w:rsid w:val="17AF6DD0"/>
    <w:rsid w:val="18483179"/>
    <w:rsid w:val="18A44AB7"/>
    <w:rsid w:val="18D6607E"/>
    <w:rsid w:val="18E11CDD"/>
    <w:rsid w:val="18EE025D"/>
    <w:rsid w:val="18F16891"/>
    <w:rsid w:val="193A421B"/>
    <w:rsid w:val="1948154A"/>
    <w:rsid w:val="1A304D87"/>
    <w:rsid w:val="1A531487"/>
    <w:rsid w:val="1B23721D"/>
    <w:rsid w:val="1B733D65"/>
    <w:rsid w:val="1C851150"/>
    <w:rsid w:val="1CB26DAC"/>
    <w:rsid w:val="1DA32501"/>
    <w:rsid w:val="1E4562F5"/>
    <w:rsid w:val="1E610700"/>
    <w:rsid w:val="1E884498"/>
    <w:rsid w:val="1E970BB9"/>
    <w:rsid w:val="1F020769"/>
    <w:rsid w:val="1F407EFA"/>
    <w:rsid w:val="1F610D1A"/>
    <w:rsid w:val="1F8C1F57"/>
    <w:rsid w:val="204246F5"/>
    <w:rsid w:val="210E49D3"/>
    <w:rsid w:val="21303739"/>
    <w:rsid w:val="213D30CE"/>
    <w:rsid w:val="21494D87"/>
    <w:rsid w:val="216A27F3"/>
    <w:rsid w:val="21AD7D81"/>
    <w:rsid w:val="21B739D2"/>
    <w:rsid w:val="21D73AE6"/>
    <w:rsid w:val="22214A90"/>
    <w:rsid w:val="225B7EEB"/>
    <w:rsid w:val="22640087"/>
    <w:rsid w:val="22777413"/>
    <w:rsid w:val="227D3239"/>
    <w:rsid w:val="229A6B80"/>
    <w:rsid w:val="22C41D0B"/>
    <w:rsid w:val="23401B81"/>
    <w:rsid w:val="235D7474"/>
    <w:rsid w:val="236362E2"/>
    <w:rsid w:val="23827028"/>
    <w:rsid w:val="23934405"/>
    <w:rsid w:val="23E04E70"/>
    <w:rsid w:val="23E4420A"/>
    <w:rsid w:val="23E83D72"/>
    <w:rsid w:val="240D1067"/>
    <w:rsid w:val="24193506"/>
    <w:rsid w:val="244514DC"/>
    <w:rsid w:val="2460491B"/>
    <w:rsid w:val="24831203"/>
    <w:rsid w:val="248C1F58"/>
    <w:rsid w:val="24B148B4"/>
    <w:rsid w:val="25211AAD"/>
    <w:rsid w:val="25294B5D"/>
    <w:rsid w:val="2550116C"/>
    <w:rsid w:val="25567DE1"/>
    <w:rsid w:val="255B1601"/>
    <w:rsid w:val="256106C2"/>
    <w:rsid w:val="258F749A"/>
    <w:rsid w:val="25F1042E"/>
    <w:rsid w:val="25F40ED1"/>
    <w:rsid w:val="26BE061D"/>
    <w:rsid w:val="26DC223F"/>
    <w:rsid w:val="2708400E"/>
    <w:rsid w:val="2773302E"/>
    <w:rsid w:val="278B066C"/>
    <w:rsid w:val="2790269A"/>
    <w:rsid w:val="27A500EB"/>
    <w:rsid w:val="27A73132"/>
    <w:rsid w:val="27D05002"/>
    <w:rsid w:val="27D53CBA"/>
    <w:rsid w:val="286F3E91"/>
    <w:rsid w:val="29D72545"/>
    <w:rsid w:val="2A065E24"/>
    <w:rsid w:val="2A1E0541"/>
    <w:rsid w:val="2A723802"/>
    <w:rsid w:val="2AB13C2E"/>
    <w:rsid w:val="2AF85157"/>
    <w:rsid w:val="2B234D11"/>
    <w:rsid w:val="2B371EAE"/>
    <w:rsid w:val="2B72513E"/>
    <w:rsid w:val="2B793EB6"/>
    <w:rsid w:val="2B97015A"/>
    <w:rsid w:val="2C010358"/>
    <w:rsid w:val="2C036E9B"/>
    <w:rsid w:val="2C0D2872"/>
    <w:rsid w:val="2C7B47A7"/>
    <w:rsid w:val="2C8244E5"/>
    <w:rsid w:val="2CBA0186"/>
    <w:rsid w:val="2D3B2946"/>
    <w:rsid w:val="2DC04DFE"/>
    <w:rsid w:val="2DC410A0"/>
    <w:rsid w:val="2DE67C20"/>
    <w:rsid w:val="2DE7767A"/>
    <w:rsid w:val="2E041D9D"/>
    <w:rsid w:val="2E681A4D"/>
    <w:rsid w:val="2E9D4B9C"/>
    <w:rsid w:val="2EF37F4F"/>
    <w:rsid w:val="2F04055F"/>
    <w:rsid w:val="2F972282"/>
    <w:rsid w:val="2FAE2711"/>
    <w:rsid w:val="3016641D"/>
    <w:rsid w:val="30352A24"/>
    <w:rsid w:val="31FC3AFB"/>
    <w:rsid w:val="323A2140"/>
    <w:rsid w:val="326777E3"/>
    <w:rsid w:val="32680A2E"/>
    <w:rsid w:val="32710694"/>
    <w:rsid w:val="32F0679E"/>
    <w:rsid w:val="32F52659"/>
    <w:rsid w:val="33203356"/>
    <w:rsid w:val="335D7931"/>
    <w:rsid w:val="33890F00"/>
    <w:rsid w:val="33BB5DA3"/>
    <w:rsid w:val="33F714BC"/>
    <w:rsid w:val="34231B5C"/>
    <w:rsid w:val="344751AE"/>
    <w:rsid w:val="349D245C"/>
    <w:rsid w:val="34CB001A"/>
    <w:rsid w:val="34EA736B"/>
    <w:rsid w:val="35134ECA"/>
    <w:rsid w:val="35396682"/>
    <w:rsid w:val="3575753B"/>
    <w:rsid w:val="3688624B"/>
    <w:rsid w:val="36CE76FE"/>
    <w:rsid w:val="3749607B"/>
    <w:rsid w:val="376C7C53"/>
    <w:rsid w:val="37DF19C0"/>
    <w:rsid w:val="382A67E5"/>
    <w:rsid w:val="382B7AA1"/>
    <w:rsid w:val="383D067F"/>
    <w:rsid w:val="384E12E7"/>
    <w:rsid w:val="38556B86"/>
    <w:rsid w:val="38581122"/>
    <w:rsid w:val="38C03C78"/>
    <w:rsid w:val="38DF0E4F"/>
    <w:rsid w:val="39132AA3"/>
    <w:rsid w:val="391B37FD"/>
    <w:rsid w:val="39847B2B"/>
    <w:rsid w:val="39991AD1"/>
    <w:rsid w:val="3A830E5C"/>
    <w:rsid w:val="3AC70ABF"/>
    <w:rsid w:val="3B0D0FAF"/>
    <w:rsid w:val="3B724806"/>
    <w:rsid w:val="3B811AD4"/>
    <w:rsid w:val="3B88361B"/>
    <w:rsid w:val="3BC42092"/>
    <w:rsid w:val="3C826DCD"/>
    <w:rsid w:val="3C890477"/>
    <w:rsid w:val="3CBC63C9"/>
    <w:rsid w:val="3CF942F0"/>
    <w:rsid w:val="3D4867ED"/>
    <w:rsid w:val="3D6949B2"/>
    <w:rsid w:val="3D9D5BA0"/>
    <w:rsid w:val="3DC6748A"/>
    <w:rsid w:val="3DED05CF"/>
    <w:rsid w:val="3DED13C1"/>
    <w:rsid w:val="3E9367AE"/>
    <w:rsid w:val="3F6E68A1"/>
    <w:rsid w:val="3FD0079F"/>
    <w:rsid w:val="3FFE1C90"/>
    <w:rsid w:val="40890564"/>
    <w:rsid w:val="40A10C09"/>
    <w:rsid w:val="40EE479F"/>
    <w:rsid w:val="4324083A"/>
    <w:rsid w:val="436C406C"/>
    <w:rsid w:val="438F4426"/>
    <w:rsid w:val="43FA2512"/>
    <w:rsid w:val="442A23CA"/>
    <w:rsid w:val="44596DBE"/>
    <w:rsid w:val="449D487C"/>
    <w:rsid w:val="44A85F44"/>
    <w:rsid w:val="44AB666E"/>
    <w:rsid w:val="45374F65"/>
    <w:rsid w:val="454E649E"/>
    <w:rsid w:val="454F2C4E"/>
    <w:rsid w:val="45B2276E"/>
    <w:rsid w:val="46873960"/>
    <w:rsid w:val="473D6A74"/>
    <w:rsid w:val="47407710"/>
    <w:rsid w:val="47B60EB9"/>
    <w:rsid w:val="480809B9"/>
    <w:rsid w:val="481F064B"/>
    <w:rsid w:val="48765FBB"/>
    <w:rsid w:val="49026FEC"/>
    <w:rsid w:val="492F3DBB"/>
    <w:rsid w:val="49345460"/>
    <w:rsid w:val="49DC589F"/>
    <w:rsid w:val="49F03A5C"/>
    <w:rsid w:val="4A027AA7"/>
    <w:rsid w:val="4A71079F"/>
    <w:rsid w:val="4A7E783A"/>
    <w:rsid w:val="4A95687B"/>
    <w:rsid w:val="4ACE0A6B"/>
    <w:rsid w:val="4B016C3C"/>
    <w:rsid w:val="4B732A46"/>
    <w:rsid w:val="4C8F4774"/>
    <w:rsid w:val="4C965772"/>
    <w:rsid w:val="4CBD0589"/>
    <w:rsid w:val="4D2943ED"/>
    <w:rsid w:val="4D2E7575"/>
    <w:rsid w:val="4D6C6708"/>
    <w:rsid w:val="4DB00072"/>
    <w:rsid w:val="4DE34391"/>
    <w:rsid w:val="4E9153BC"/>
    <w:rsid w:val="4EA611C0"/>
    <w:rsid w:val="4EC067C9"/>
    <w:rsid w:val="4EF97347"/>
    <w:rsid w:val="4F2A5588"/>
    <w:rsid w:val="4F440CB1"/>
    <w:rsid w:val="4F4A62FC"/>
    <w:rsid w:val="4F531474"/>
    <w:rsid w:val="4F9753B5"/>
    <w:rsid w:val="4FBA5BA4"/>
    <w:rsid w:val="503161C1"/>
    <w:rsid w:val="50325E9A"/>
    <w:rsid w:val="50624628"/>
    <w:rsid w:val="50CF4EF7"/>
    <w:rsid w:val="50DB6A7A"/>
    <w:rsid w:val="511A093C"/>
    <w:rsid w:val="515505E6"/>
    <w:rsid w:val="51851437"/>
    <w:rsid w:val="518B406E"/>
    <w:rsid w:val="51A70AFE"/>
    <w:rsid w:val="52567592"/>
    <w:rsid w:val="526A11E7"/>
    <w:rsid w:val="52786E4B"/>
    <w:rsid w:val="53207D6F"/>
    <w:rsid w:val="534523A1"/>
    <w:rsid w:val="534950EE"/>
    <w:rsid w:val="53541CB1"/>
    <w:rsid w:val="537357AC"/>
    <w:rsid w:val="538C75DF"/>
    <w:rsid w:val="53DA701F"/>
    <w:rsid w:val="544053CC"/>
    <w:rsid w:val="547F7EBC"/>
    <w:rsid w:val="54B03FAB"/>
    <w:rsid w:val="54FF7705"/>
    <w:rsid w:val="55052147"/>
    <w:rsid w:val="554C446C"/>
    <w:rsid w:val="55D358AB"/>
    <w:rsid w:val="5652709A"/>
    <w:rsid w:val="56A06D47"/>
    <w:rsid w:val="56CC2539"/>
    <w:rsid w:val="56F87951"/>
    <w:rsid w:val="5703589C"/>
    <w:rsid w:val="570F5590"/>
    <w:rsid w:val="5730139F"/>
    <w:rsid w:val="579E483C"/>
    <w:rsid w:val="57BF6FCE"/>
    <w:rsid w:val="57F438D0"/>
    <w:rsid w:val="57F46174"/>
    <w:rsid w:val="582951A8"/>
    <w:rsid w:val="58582EB9"/>
    <w:rsid w:val="58733E41"/>
    <w:rsid w:val="588E5034"/>
    <w:rsid w:val="58B94E99"/>
    <w:rsid w:val="59435CF3"/>
    <w:rsid w:val="596416EF"/>
    <w:rsid w:val="596A2D3C"/>
    <w:rsid w:val="59761195"/>
    <w:rsid w:val="59964E62"/>
    <w:rsid w:val="59D35466"/>
    <w:rsid w:val="5A180EA0"/>
    <w:rsid w:val="5AAE4DF8"/>
    <w:rsid w:val="5AE94836"/>
    <w:rsid w:val="5AF40012"/>
    <w:rsid w:val="5B7D0F1C"/>
    <w:rsid w:val="5B807FF2"/>
    <w:rsid w:val="5B843898"/>
    <w:rsid w:val="5B9C6B80"/>
    <w:rsid w:val="5BDD58D0"/>
    <w:rsid w:val="5BF5224B"/>
    <w:rsid w:val="5D4967A3"/>
    <w:rsid w:val="5D517618"/>
    <w:rsid w:val="5DA0533B"/>
    <w:rsid w:val="5DA67B00"/>
    <w:rsid w:val="5E021EBC"/>
    <w:rsid w:val="5E220F3A"/>
    <w:rsid w:val="5E7265E0"/>
    <w:rsid w:val="5EA27E64"/>
    <w:rsid w:val="5EC61E9D"/>
    <w:rsid w:val="5EDF3F57"/>
    <w:rsid w:val="5F064308"/>
    <w:rsid w:val="5F752D66"/>
    <w:rsid w:val="5F7657D5"/>
    <w:rsid w:val="5FDA1AA0"/>
    <w:rsid w:val="5FF001EA"/>
    <w:rsid w:val="60313C40"/>
    <w:rsid w:val="60415E50"/>
    <w:rsid w:val="609C1EF5"/>
    <w:rsid w:val="60D25245"/>
    <w:rsid w:val="610E6472"/>
    <w:rsid w:val="613970A1"/>
    <w:rsid w:val="61A45270"/>
    <w:rsid w:val="61F12276"/>
    <w:rsid w:val="62133589"/>
    <w:rsid w:val="623419A2"/>
    <w:rsid w:val="625729E2"/>
    <w:rsid w:val="62AC6B92"/>
    <w:rsid w:val="62C80C80"/>
    <w:rsid w:val="63115553"/>
    <w:rsid w:val="639A3EE2"/>
    <w:rsid w:val="63A17FB2"/>
    <w:rsid w:val="63C970F9"/>
    <w:rsid w:val="63DB25D3"/>
    <w:rsid w:val="6425728B"/>
    <w:rsid w:val="645221A2"/>
    <w:rsid w:val="646E2DEF"/>
    <w:rsid w:val="64857C48"/>
    <w:rsid w:val="64B0098C"/>
    <w:rsid w:val="6513491B"/>
    <w:rsid w:val="651F669D"/>
    <w:rsid w:val="657D186E"/>
    <w:rsid w:val="65C33AA9"/>
    <w:rsid w:val="65F67A3D"/>
    <w:rsid w:val="662A0E23"/>
    <w:rsid w:val="66657E84"/>
    <w:rsid w:val="66C50472"/>
    <w:rsid w:val="66E0016E"/>
    <w:rsid w:val="66E05A70"/>
    <w:rsid w:val="67015D6B"/>
    <w:rsid w:val="67207664"/>
    <w:rsid w:val="67D3299E"/>
    <w:rsid w:val="683C5B8B"/>
    <w:rsid w:val="68705F60"/>
    <w:rsid w:val="68815DB7"/>
    <w:rsid w:val="68E325F3"/>
    <w:rsid w:val="68F00879"/>
    <w:rsid w:val="690459B1"/>
    <w:rsid w:val="690C2238"/>
    <w:rsid w:val="694D53DB"/>
    <w:rsid w:val="695321F2"/>
    <w:rsid w:val="696D1E12"/>
    <w:rsid w:val="6A257B7F"/>
    <w:rsid w:val="6A9B4500"/>
    <w:rsid w:val="6AC26CD9"/>
    <w:rsid w:val="6B0871EB"/>
    <w:rsid w:val="6B1271F6"/>
    <w:rsid w:val="6B8F5121"/>
    <w:rsid w:val="6BC961A2"/>
    <w:rsid w:val="6C105E93"/>
    <w:rsid w:val="6C4D1EC7"/>
    <w:rsid w:val="6C794676"/>
    <w:rsid w:val="6CED6077"/>
    <w:rsid w:val="6D1065D6"/>
    <w:rsid w:val="6D1C5B16"/>
    <w:rsid w:val="6D2262BE"/>
    <w:rsid w:val="6D411807"/>
    <w:rsid w:val="6D535020"/>
    <w:rsid w:val="6DC57227"/>
    <w:rsid w:val="6DD92461"/>
    <w:rsid w:val="6ED30D61"/>
    <w:rsid w:val="6F2509BD"/>
    <w:rsid w:val="6F5A3E38"/>
    <w:rsid w:val="6F725F33"/>
    <w:rsid w:val="6F9F116D"/>
    <w:rsid w:val="6FC1771D"/>
    <w:rsid w:val="6FD15B34"/>
    <w:rsid w:val="70C1567F"/>
    <w:rsid w:val="70EA6686"/>
    <w:rsid w:val="7125402E"/>
    <w:rsid w:val="713C58EE"/>
    <w:rsid w:val="7149177B"/>
    <w:rsid w:val="71765770"/>
    <w:rsid w:val="721C7E27"/>
    <w:rsid w:val="723503BF"/>
    <w:rsid w:val="724E35A9"/>
    <w:rsid w:val="728A41A4"/>
    <w:rsid w:val="733F52E6"/>
    <w:rsid w:val="734B404F"/>
    <w:rsid w:val="7391450E"/>
    <w:rsid w:val="73C20AD7"/>
    <w:rsid w:val="74127753"/>
    <w:rsid w:val="744664A1"/>
    <w:rsid w:val="74580BB1"/>
    <w:rsid w:val="74CE5FF2"/>
    <w:rsid w:val="74E10B07"/>
    <w:rsid w:val="74FE6DC4"/>
    <w:rsid w:val="75AE66C7"/>
    <w:rsid w:val="765D62B8"/>
    <w:rsid w:val="768302F4"/>
    <w:rsid w:val="768505BF"/>
    <w:rsid w:val="76A0721A"/>
    <w:rsid w:val="76AD2AD2"/>
    <w:rsid w:val="775853DE"/>
    <w:rsid w:val="77DF4BE3"/>
    <w:rsid w:val="782E518B"/>
    <w:rsid w:val="78BE6240"/>
    <w:rsid w:val="790B6B9D"/>
    <w:rsid w:val="795C09CE"/>
    <w:rsid w:val="798B1948"/>
    <w:rsid w:val="799D7B2E"/>
    <w:rsid w:val="79EC2534"/>
    <w:rsid w:val="79FC624F"/>
    <w:rsid w:val="7A1F03B5"/>
    <w:rsid w:val="7A403EB4"/>
    <w:rsid w:val="7A4D28A4"/>
    <w:rsid w:val="7ABA4C93"/>
    <w:rsid w:val="7B0119FA"/>
    <w:rsid w:val="7B4E0DDF"/>
    <w:rsid w:val="7BD24FA1"/>
    <w:rsid w:val="7C176FE9"/>
    <w:rsid w:val="7C1C120A"/>
    <w:rsid w:val="7C4A048C"/>
    <w:rsid w:val="7CB04698"/>
    <w:rsid w:val="7CF6003E"/>
    <w:rsid w:val="7D2630EF"/>
    <w:rsid w:val="7DA772EF"/>
    <w:rsid w:val="7DD41512"/>
    <w:rsid w:val="7DDD26D4"/>
    <w:rsid w:val="7DFF62C0"/>
    <w:rsid w:val="7E8B0F95"/>
    <w:rsid w:val="7EA06E69"/>
    <w:rsid w:val="7EEC2058"/>
    <w:rsid w:val="7EF74284"/>
    <w:rsid w:val="7F220E28"/>
    <w:rsid w:val="7F6A79E9"/>
    <w:rsid w:val="7F9952D6"/>
    <w:rsid w:val="7FA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18D15-D263-4CE9-A7A2-553D1E78A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16</Pages>
  <Words>1271</Words>
  <Characters>7250</Characters>
  <Lines>60</Lines>
  <Paragraphs>17</Paragraphs>
  <TotalTime>1</TotalTime>
  <ScaleCrop>false</ScaleCrop>
  <LinksUpToDate>false</LinksUpToDate>
  <CharactersWithSpaces>8504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2018-11-17T08:01:00Z</dcterms:created>
  <dc:creator>刘东园</dc:creator>
  <cp:lastModifiedBy>张毅（体育部）</cp:lastModifiedBy>
  <cp:lastPrinted>2021-12-24T05:06:00Z</cp:lastPrinted>
  <dcterms:modified xsi:type="dcterms:W3CDTF">2024-01-11T07:29:50Z</dcterms:modified>
  <cp:revision>654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42AAD8B1E396415FB11A9149EF4128EA_12</vt:lpwstr>
  </property>
</Properties>
</file>